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55F" w:rsidRPr="009C374D" w:rsidRDefault="00ED155F" w:rsidP="006A6E00">
      <w:pPr>
        <w:pStyle w:val="Heading1"/>
        <w:tabs>
          <w:tab w:val="left" w:pos="0"/>
        </w:tabs>
        <w:spacing w:before="0" w:after="0" w:line="240" w:lineRule="auto"/>
        <w:ind w:right="-471" w:firstLine="0"/>
        <w:jc w:val="center"/>
        <w:rPr>
          <w:rFonts w:ascii="Times New Roman" w:hAnsi="Times New Roman" w:cs="Times New Roman"/>
          <w:shadow/>
          <w:sz w:val="28"/>
          <w:szCs w:val="28"/>
        </w:rPr>
      </w:pPr>
      <w:r w:rsidRPr="009C374D">
        <w:rPr>
          <w:rFonts w:ascii="Times New Roman" w:hAnsi="Times New Roman" w:cs="Times New Roman"/>
          <w:shadow/>
          <w:sz w:val="28"/>
          <w:szCs w:val="28"/>
        </w:rPr>
        <w:t>Р Е П У Б Л И К А   Б Ъ Л Г А Р И Я</w:t>
      </w:r>
    </w:p>
    <w:p w:rsidR="00ED155F" w:rsidRPr="009C374D" w:rsidRDefault="00ED155F" w:rsidP="006A6E00">
      <w:pPr>
        <w:pBdr>
          <w:bottom w:val="single" w:sz="4" w:space="1" w:color="auto"/>
        </w:pBdr>
        <w:tabs>
          <w:tab w:val="left" w:pos="0"/>
          <w:tab w:val="left" w:pos="851"/>
        </w:tabs>
        <w:spacing w:after="0" w:line="240" w:lineRule="auto"/>
        <w:ind w:right="-471" w:firstLine="0"/>
        <w:jc w:val="center"/>
        <w:rPr>
          <w:rFonts w:ascii="Times New Roman" w:hAnsi="Times New Roman" w:cs="Times New Roman"/>
          <w:b/>
          <w:bCs/>
          <w:shadow/>
          <w:sz w:val="28"/>
          <w:szCs w:val="28"/>
          <w:lang w:val="ru-RU"/>
        </w:rPr>
      </w:pPr>
      <w:r w:rsidRPr="009C374D">
        <w:rPr>
          <w:rFonts w:ascii="Times New Roman" w:hAnsi="Times New Roman" w:cs="Times New Roman"/>
          <w:b/>
          <w:bCs/>
          <w:shadow/>
          <w:sz w:val="28"/>
          <w:szCs w:val="28"/>
          <w:lang w:val="ru-RU"/>
        </w:rPr>
        <w:t>ЧЕТИРИДЕСЕТ И ТРЕТО НАРОДНО СЪБРАНИЕ</w:t>
      </w:r>
    </w:p>
    <w:p w:rsidR="00ED155F" w:rsidRPr="009C374D" w:rsidRDefault="00ED155F" w:rsidP="006A6E00">
      <w:pPr>
        <w:widowControl w:val="0"/>
        <w:autoSpaceDE w:val="0"/>
        <w:autoSpaceDN w:val="0"/>
        <w:adjustRightInd w:val="0"/>
        <w:spacing w:after="0" w:line="240" w:lineRule="auto"/>
        <w:ind w:right="-468" w:firstLine="0"/>
        <w:jc w:val="center"/>
        <w:rPr>
          <w:rFonts w:ascii="Times New Roman" w:hAnsi="Times New Roman" w:cs="Times New Roman"/>
          <w:b/>
          <w:bCs/>
          <w:sz w:val="28"/>
          <w:szCs w:val="28"/>
          <w:lang w:val="ru-RU"/>
        </w:rPr>
      </w:pPr>
      <w:r w:rsidRPr="009C374D">
        <w:rPr>
          <w:rFonts w:ascii="Times New Roman" w:hAnsi="Times New Roman" w:cs="Times New Roman"/>
          <w:b/>
          <w:bCs/>
          <w:sz w:val="28"/>
          <w:szCs w:val="28"/>
          <w:lang w:val="ru-RU"/>
        </w:rPr>
        <w:t>КОМИСИЯ ПО БЮДЖЕТ И ФИНАНСИ</w:t>
      </w:r>
    </w:p>
    <w:p w:rsidR="00ED155F" w:rsidRPr="009C374D" w:rsidRDefault="00ED155F" w:rsidP="001857F0">
      <w:pPr>
        <w:widowControl w:val="0"/>
        <w:autoSpaceDE w:val="0"/>
        <w:autoSpaceDN w:val="0"/>
        <w:adjustRightInd w:val="0"/>
        <w:spacing w:after="0" w:line="240" w:lineRule="auto"/>
        <w:ind w:right="-468" w:firstLine="480"/>
        <w:jc w:val="center"/>
        <w:rPr>
          <w:rFonts w:ascii="Times New Roman" w:hAnsi="Times New Roman" w:cs="Times New Roman"/>
          <w:b/>
          <w:bCs/>
          <w:sz w:val="28"/>
          <w:szCs w:val="28"/>
          <w:lang w:val="ru-RU"/>
        </w:rPr>
      </w:pPr>
    </w:p>
    <w:p w:rsidR="00ED155F" w:rsidRDefault="00ED155F" w:rsidP="001857F0">
      <w:pPr>
        <w:spacing w:after="0" w:line="240" w:lineRule="auto"/>
        <w:ind w:right="-468" w:firstLine="2880"/>
        <w:rPr>
          <w:rFonts w:ascii="Times New Roman" w:hAnsi="Times New Roman" w:cs="Times New Roman"/>
          <w:b/>
          <w:bCs/>
          <w:sz w:val="32"/>
          <w:szCs w:val="32"/>
          <w:lang w:val="ru-RU"/>
        </w:rPr>
      </w:pPr>
    </w:p>
    <w:p w:rsidR="00ED155F" w:rsidRDefault="00ED155F" w:rsidP="001857F0">
      <w:pPr>
        <w:spacing w:after="0" w:line="240" w:lineRule="auto"/>
        <w:ind w:right="-468" w:firstLine="2880"/>
        <w:rPr>
          <w:rFonts w:ascii="Times New Roman" w:hAnsi="Times New Roman" w:cs="Times New Roman"/>
          <w:b/>
          <w:bCs/>
          <w:sz w:val="28"/>
          <w:szCs w:val="28"/>
          <w:lang w:val="ru-RU"/>
        </w:rPr>
      </w:pPr>
      <w:r w:rsidRPr="003D5791">
        <w:rPr>
          <w:rFonts w:ascii="Times New Roman" w:hAnsi="Times New Roman" w:cs="Times New Roman"/>
          <w:b/>
          <w:bCs/>
          <w:sz w:val="32"/>
          <w:szCs w:val="32"/>
          <w:lang w:val="ru-RU"/>
        </w:rPr>
        <w:t>О</w:t>
      </w:r>
      <w:r>
        <w:rPr>
          <w:rFonts w:ascii="Times New Roman" w:hAnsi="Times New Roman" w:cs="Times New Roman"/>
          <w:b/>
          <w:bCs/>
          <w:sz w:val="32"/>
          <w:szCs w:val="32"/>
          <w:lang w:val="ru-RU"/>
        </w:rPr>
        <w:t>БЩ ЗАКОНОПРОЕКТ</w:t>
      </w:r>
      <w:r w:rsidRPr="009C374D">
        <w:rPr>
          <w:rFonts w:ascii="Times New Roman" w:hAnsi="Times New Roman" w:cs="Times New Roman"/>
          <w:b/>
          <w:bCs/>
          <w:sz w:val="28"/>
          <w:szCs w:val="28"/>
          <w:lang w:val="ru-RU"/>
        </w:rPr>
        <w:t xml:space="preserve"> </w:t>
      </w:r>
    </w:p>
    <w:p w:rsidR="00ED155F" w:rsidRDefault="00ED155F" w:rsidP="001857F0">
      <w:pPr>
        <w:spacing w:after="0" w:line="240" w:lineRule="auto"/>
        <w:ind w:right="-468" w:firstLine="0"/>
        <w:rPr>
          <w:rFonts w:ascii="Times New Roman" w:hAnsi="Times New Roman" w:cs="Times New Roman"/>
          <w:b/>
          <w:bCs/>
          <w:sz w:val="28"/>
          <w:szCs w:val="28"/>
          <w:lang w:val="ru-RU"/>
        </w:rPr>
      </w:pPr>
    </w:p>
    <w:p w:rsidR="00ED155F" w:rsidRPr="009C374D" w:rsidRDefault="00ED155F" w:rsidP="001857F0">
      <w:pPr>
        <w:spacing w:after="0" w:line="240" w:lineRule="auto"/>
        <w:ind w:right="-468" w:firstLine="0"/>
        <w:rPr>
          <w:rFonts w:ascii="Times New Roman" w:hAnsi="Times New Roman" w:cs="Times New Roman"/>
          <w:sz w:val="28"/>
          <w:szCs w:val="28"/>
        </w:rPr>
      </w:pPr>
      <w:r w:rsidRPr="009C374D">
        <w:rPr>
          <w:rFonts w:ascii="Times New Roman" w:hAnsi="Times New Roman" w:cs="Times New Roman"/>
          <w:b/>
          <w:bCs/>
          <w:sz w:val="28"/>
          <w:szCs w:val="28"/>
          <w:lang w:val="ru-RU"/>
        </w:rPr>
        <w:t xml:space="preserve">изготвен на основание чл. </w:t>
      </w:r>
      <w:r>
        <w:rPr>
          <w:rFonts w:ascii="Times New Roman" w:hAnsi="Times New Roman" w:cs="Times New Roman"/>
          <w:b/>
          <w:bCs/>
          <w:sz w:val="28"/>
          <w:szCs w:val="28"/>
          <w:lang w:val="ru-RU"/>
        </w:rPr>
        <w:t xml:space="preserve">78, ал. 2 </w:t>
      </w:r>
      <w:r w:rsidRPr="009C374D">
        <w:rPr>
          <w:rFonts w:ascii="Times New Roman" w:hAnsi="Times New Roman" w:cs="Times New Roman"/>
          <w:b/>
          <w:bCs/>
          <w:sz w:val="28"/>
          <w:szCs w:val="28"/>
          <w:lang w:val="ru-RU"/>
        </w:rPr>
        <w:t xml:space="preserve">от ПОДНС въз основа на приетите на първо гласуване на 27 юли 2016 г. </w:t>
      </w:r>
      <w:r w:rsidRPr="009C374D">
        <w:rPr>
          <w:rFonts w:ascii="Times New Roman" w:hAnsi="Times New Roman" w:cs="Times New Roman"/>
          <w:b/>
          <w:bCs/>
          <w:sz w:val="28"/>
          <w:szCs w:val="28"/>
        </w:rPr>
        <w:t>законопроекти за изменение и допълнение на Закона за акцизите и данъчните складове, № 554-01-184, внесен от Валери Симеонов и група народни представители на 03.12.2015 г., № 654-01-10, внесен от Петър Славов и група народни представители на 03.02.2016 г.</w:t>
      </w:r>
      <w:r>
        <w:rPr>
          <w:rFonts w:ascii="Times New Roman" w:hAnsi="Times New Roman" w:cs="Times New Roman"/>
          <w:b/>
          <w:bCs/>
          <w:sz w:val="28"/>
          <w:szCs w:val="28"/>
        </w:rPr>
        <w:t xml:space="preserve"> и</w:t>
      </w:r>
      <w:r w:rsidRPr="009C374D">
        <w:rPr>
          <w:rFonts w:ascii="Times New Roman" w:hAnsi="Times New Roman" w:cs="Times New Roman"/>
          <w:b/>
          <w:bCs/>
          <w:sz w:val="28"/>
          <w:szCs w:val="28"/>
        </w:rPr>
        <w:t xml:space="preserve"> № 654-01-57, внесен от Менда Стоянова и група народни представители на 20.04.2016 г.</w:t>
      </w:r>
    </w:p>
    <w:p w:rsidR="00ED155F" w:rsidRPr="009C374D" w:rsidRDefault="00ED155F" w:rsidP="001857F0">
      <w:pPr>
        <w:widowControl w:val="0"/>
        <w:autoSpaceDE w:val="0"/>
        <w:autoSpaceDN w:val="0"/>
        <w:adjustRightInd w:val="0"/>
        <w:spacing w:after="0" w:line="240" w:lineRule="auto"/>
        <w:ind w:right="-468" w:firstLine="480"/>
        <w:jc w:val="center"/>
        <w:rPr>
          <w:rFonts w:ascii="Times New Roman" w:hAnsi="Times New Roman" w:cs="Times New Roman"/>
          <w:b/>
          <w:bCs/>
          <w:sz w:val="28"/>
          <w:szCs w:val="28"/>
          <w:lang w:val="ru-RU"/>
        </w:rPr>
      </w:pPr>
    </w:p>
    <w:p w:rsidR="00ED155F" w:rsidRDefault="00ED155F" w:rsidP="001857F0">
      <w:pPr>
        <w:widowControl w:val="0"/>
        <w:autoSpaceDE w:val="0"/>
        <w:autoSpaceDN w:val="0"/>
        <w:adjustRightInd w:val="0"/>
        <w:spacing w:after="0" w:line="240" w:lineRule="auto"/>
        <w:ind w:right="-468" w:firstLine="7560"/>
        <w:jc w:val="center"/>
        <w:rPr>
          <w:rFonts w:ascii="Times New Roman" w:hAnsi="Times New Roman" w:cs="Times New Roman"/>
          <w:b/>
          <w:bCs/>
          <w:sz w:val="28"/>
          <w:szCs w:val="28"/>
        </w:rPr>
      </w:pPr>
    </w:p>
    <w:p w:rsidR="00ED155F" w:rsidRPr="009C374D" w:rsidRDefault="00ED155F" w:rsidP="001857F0">
      <w:pPr>
        <w:widowControl w:val="0"/>
        <w:autoSpaceDE w:val="0"/>
        <w:autoSpaceDN w:val="0"/>
        <w:adjustRightInd w:val="0"/>
        <w:spacing w:after="0" w:line="240" w:lineRule="auto"/>
        <w:ind w:right="-468" w:firstLine="7560"/>
        <w:jc w:val="center"/>
        <w:rPr>
          <w:rFonts w:ascii="Times New Roman" w:hAnsi="Times New Roman" w:cs="Times New Roman"/>
          <w:b/>
          <w:bCs/>
          <w:sz w:val="28"/>
          <w:szCs w:val="28"/>
        </w:rPr>
      </w:pPr>
      <w:r w:rsidRPr="009C374D">
        <w:rPr>
          <w:rFonts w:ascii="Times New Roman" w:hAnsi="Times New Roman" w:cs="Times New Roman"/>
          <w:b/>
          <w:bCs/>
          <w:sz w:val="28"/>
          <w:szCs w:val="28"/>
        </w:rPr>
        <w:t>Проект!</w:t>
      </w:r>
    </w:p>
    <w:p w:rsidR="00ED155F" w:rsidRPr="009C374D" w:rsidRDefault="00ED155F" w:rsidP="001857F0">
      <w:pPr>
        <w:widowControl w:val="0"/>
        <w:autoSpaceDE w:val="0"/>
        <w:autoSpaceDN w:val="0"/>
        <w:adjustRightInd w:val="0"/>
        <w:spacing w:after="0" w:line="240" w:lineRule="auto"/>
        <w:ind w:right="-468" w:firstLine="480"/>
        <w:jc w:val="center"/>
        <w:rPr>
          <w:rFonts w:ascii="Times New Roman" w:hAnsi="Times New Roman" w:cs="Times New Roman"/>
          <w:b/>
          <w:bCs/>
          <w:sz w:val="28"/>
          <w:szCs w:val="28"/>
          <w:lang w:val="ru-RU"/>
        </w:rPr>
      </w:pPr>
    </w:p>
    <w:p w:rsidR="00ED155F" w:rsidRDefault="00ED155F" w:rsidP="001857F0">
      <w:pPr>
        <w:widowControl w:val="0"/>
        <w:autoSpaceDE w:val="0"/>
        <w:autoSpaceDN w:val="0"/>
        <w:adjustRightInd w:val="0"/>
        <w:spacing w:after="0" w:line="240" w:lineRule="auto"/>
        <w:ind w:right="-468" w:firstLine="480"/>
        <w:jc w:val="center"/>
        <w:rPr>
          <w:rFonts w:ascii="Times New Roman" w:hAnsi="Times New Roman" w:cs="Times New Roman"/>
          <w:b/>
          <w:bCs/>
          <w:sz w:val="28"/>
          <w:szCs w:val="28"/>
        </w:rPr>
      </w:pPr>
    </w:p>
    <w:p w:rsidR="00ED155F" w:rsidRPr="009C374D" w:rsidRDefault="00ED155F" w:rsidP="001857F0">
      <w:pPr>
        <w:widowControl w:val="0"/>
        <w:autoSpaceDE w:val="0"/>
        <w:autoSpaceDN w:val="0"/>
        <w:adjustRightInd w:val="0"/>
        <w:spacing w:after="0" w:line="240" w:lineRule="auto"/>
        <w:ind w:right="-468" w:firstLine="480"/>
        <w:jc w:val="center"/>
        <w:rPr>
          <w:rFonts w:ascii="Times New Roman" w:hAnsi="Times New Roman" w:cs="Times New Roman"/>
          <w:b/>
          <w:bCs/>
          <w:sz w:val="28"/>
          <w:szCs w:val="28"/>
        </w:rPr>
      </w:pPr>
      <w:r w:rsidRPr="009C374D">
        <w:rPr>
          <w:rFonts w:ascii="Times New Roman" w:hAnsi="Times New Roman" w:cs="Times New Roman"/>
          <w:b/>
          <w:bCs/>
          <w:sz w:val="28"/>
          <w:szCs w:val="28"/>
        </w:rPr>
        <w:t>ЗАКОН ЗА ИЗМЕНЕНИЕ И ДОПЪЛНЕНИЕ НА ЗАКОНА ЗА АКЦИЗИТЕ И ДАНЪЧНИТЕ СКЛАДОВЕ</w:t>
      </w:r>
    </w:p>
    <w:p w:rsidR="00ED155F" w:rsidRPr="009C374D" w:rsidRDefault="00ED155F" w:rsidP="001857F0">
      <w:pPr>
        <w:spacing w:after="0" w:line="240" w:lineRule="auto"/>
        <w:ind w:right="-468" w:firstLine="480"/>
        <w:rPr>
          <w:rFonts w:ascii="Times New Roman" w:hAnsi="Times New Roman" w:cs="Times New Roman"/>
          <w:sz w:val="28"/>
          <w:szCs w:val="28"/>
        </w:rPr>
      </w:pPr>
    </w:p>
    <w:p w:rsidR="00ED155F" w:rsidRPr="009C374D" w:rsidRDefault="00ED155F" w:rsidP="001857F0">
      <w:pPr>
        <w:spacing w:after="0" w:line="240" w:lineRule="auto"/>
        <w:ind w:right="-468"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(обн., ДВ, бр. 91 от 2005 г.; изм., бр. 105 от 2005 г., бр. 30 и 34 от 2006 г.; изм. и доп., бр. 63 от 2006 г.; изм., бр. 81, 105 и 108 от 2006 г., бр. 31 и 108 от 2007 г.; изм. и доп., бр. 109 от 2007 г.; изм., бр. 36 от 2008 г.; изм. и доп., бр. 106 от 2008 г.; доп., бр. 6 и 24 от 2009 г.; изм. и доп., бр. 44 и 95 от 2009 г., бр. 55 и 94 от 2010 г., бр. 19, 35, 82 и 99 от 2011 г.; доп., бр. 29 от 2012 г.; изм. и доп., бр. 54 и 94 от 2012 г.; изм., бр. 15 от 2013 г.; изм. и доп., бр. 101 и 109 от 2013 г., бр. 1 и 105 от 2014 г.; изм. и доп., бр. 30 и бр. 92 от 2015 г.)</w:t>
      </w:r>
    </w:p>
    <w:p w:rsidR="00ED155F" w:rsidRPr="009C374D" w:rsidRDefault="00ED155F" w:rsidP="001857F0">
      <w:pPr>
        <w:ind w:right="-468" w:firstLine="480"/>
        <w:rPr>
          <w:rFonts w:ascii="Times New Roman" w:hAnsi="Times New Roman" w:cs="Times New Roman"/>
          <w:sz w:val="28"/>
          <w:szCs w:val="28"/>
        </w:rPr>
      </w:pPr>
    </w:p>
    <w:p w:rsidR="00ED155F" w:rsidRDefault="00ED155F" w:rsidP="001857F0">
      <w:pPr>
        <w:spacing w:after="0" w:line="240" w:lineRule="auto"/>
        <w:ind w:right="-468" w:firstLine="480"/>
        <w:rPr>
          <w:rFonts w:ascii="Times New Roman" w:hAnsi="Times New Roman" w:cs="Times New Roman"/>
          <w:b/>
          <w:bCs/>
          <w:sz w:val="28"/>
          <w:szCs w:val="28"/>
        </w:rPr>
      </w:pPr>
      <w:r>
        <w:rPr>
          <w:rFonts w:ascii="Times New Roman" w:hAnsi="Times New Roman" w:cs="Times New Roman"/>
          <w:b/>
          <w:bCs/>
          <w:sz w:val="28"/>
          <w:szCs w:val="28"/>
        </w:rPr>
        <w:t>Вариант 1</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b/>
          <w:bCs/>
          <w:sz w:val="28"/>
          <w:szCs w:val="28"/>
        </w:rPr>
        <w:t xml:space="preserve">§ 1. </w:t>
      </w:r>
      <w:r w:rsidRPr="009C374D">
        <w:rPr>
          <w:rFonts w:ascii="Times New Roman" w:hAnsi="Times New Roman" w:cs="Times New Roman"/>
          <w:sz w:val="28"/>
          <w:szCs w:val="28"/>
        </w:rPr>
        <w:t>В чл. 4 се правят следните изменения и допълнения:</w:t>
      </w:r>
    </w:p>
    <w:p w:rsidR="00ED155F" w:rsidRDefault="00ED155F" w:rsidP="0053155B">
      <w:pPr>
        <w:numPr>
          <w:ilvl w:val="0"/>
          <w:numId w:val="14"/>
        </w:numPr>
        <w:spacing w:after="0" w:line="240" w:lineRule="auto"/>
        <w:ind w:right="-468"/>
        <w:rPr>
          <w:rFonts w:ascii="Times New Roman" w:hAnsi="Times New Roman" w:cs="Times New Roman"/>
          <w:sz w:val="28"/>
          <w:szCs w:val="28"/>
        </w:rPr>
      </w:pPr>
      <w:r w:rsidRPr="009C374D">
        <w:rPr>
          <w:rFonts w:ascii="Times New Roman" w:hAnsi="Times New Roman" w:cs="Times New Roman"/>
          <w:sz w:val="28"/>
          <w:szCs w:val="28"/>
        </w:rPr>
        <w:t>В т. 8</w:t>
      </w:r>
      <w:r>
        <w:rPr>
          <w:rFonts w:ascii="Times New Roman" w:hAnsi="Times New Roman" w:cs="Times New Roman"/>
          <w:sz w:val="28"/>
          <w:szCs w:val="28"/>
        </w:rPr>
        <w:t>:</w:t>
      </w:r>
    </w:p>
    <w:p w:rsidR="00ED155F" w:rsidRDefault="00ED155F" w:rsidP="0053155B">
      <w:pPr>
        <w:spacing w:after="0" w:line="240" w:lineRule="auto"/>
        <w:ind w:left="540" w:right="-468" w:firstLine="0"/>
        <w:rPr>
          <w:rFonts w:ascii="Times New Roman" w:hAnsi="Times New Roman" w:cs="Times New Roman"/>
          <w:sz w:val="28"/>
          <w:szCs w:val="28"/>
        </w:rPr>
      </w:pPr>
      <w:r>
        <w:rPr>
          <w:rFonts w:ascii="Times New Roman" w:hAnsi="Times New Roman" w:cs="Times New Roman"/>
          <w:sz w:val="28"/>
          <w:szCs w:val="28"/>
        </w:rPr>
        <w:t xml:space="preserve">а) в буква ”б” числото „500” се заменя с „1000”. </w:t>
      </w:r>
    </w:p>
    <w:p w:rsidR="00ED155F" w:rsidRPr="009C374D" w:rsidRDefault="00ED155F" w:rsidP="0053155B">
      <w:pPr>
        <w:spacing w:after="0" w:line="240" w:lineRule="auto"/>
        <w:ind w:left="540" w:right="-468" w:firstLine="0"/>
        <w:rPr>
          <w:rFonts w:ascii="Times New Roman" w:hAnsi="Times New Roman" w:cs="Times New Roman"/>
          <w:sz w:val="28"/>
          <w:szCs w:val="28"/>
        </w:rPr>
      </w:pPr>
      <w:r>
        <w:rPr>
          <w:rFonts w:ascii="Times New Roman" w:hAnsi="Times New Roman" w:cs="Times New Roman"/>
          <w:sz w:val="28"/>
          <w:szCs w:val="28"/>
        </w:rPr>
        <w:t>б)</w:t>
      </w:r>
      <w:r w:rsidRPr="009C374D">
        <w:rPr>
          <w:rFonts w:ascii="Times New Roman" w:hAnsi="Times New Roman" w:cs="Times New Roman"/>
          <w:sz w:val="28"/>
          <w:szCs w:val="28"/>
        </w:rPr>
        <w:t xml:space="preserve"> създава</w:t>
      </w:r>
      <w:r>
        <w:rPr>
          <w:rFonts w:ascii="Times New Roman" w:hAnsi="Times New Roman" w:cs="Times New Roman"/>
          <w:sz w:val="28"/>
          <w:szCs w:val="28"/>
        </w:rPr>
        <w:t xml:space="preserve"> се</w:t>
      </w:r>
      <w:r w:rsidRPr="009C374D">
        <w:rPr>
          <w:rFonts w:ascii="Times New Roman" w:hAnsi="Times New Roman" w:cs="Times New Roman"/>
          <w:sz w:val="28"/>
          <w:szCs w:val="28"/>
        </w:rPr>
        <w:t xml:space="preserve"> буква „в“:</w:t>
      </w:r>
    </w:p>
    <w:p w:rsidR="00ED155F" w:rsidRPr="009C374D" w:rsidRDefault="00ED155F" w:rsidP="001857F0">
      <w:pPr>
        <w:spacing w:after="0" w:line="240" w:lineRule="auto"/>
        <w:ind w:right="-468"/>
        <w:rPr>
          <w:rFonts w:ascii="Times New Roman" w:hAnsi="Times New Roman" w:cs="Times New Roman"/>
          <w:sz w:val="28"/>
          <w:szCs w:val="28"/>
        </w:rPr>
      </w:pPr>
      <w:r w:rsidRPr="009C374D">
        <w:rPr>
          <w:rFonts w:ascii="Times New Roman" w:hAnsi="Times New Roman" w:cs="Times New Roman"/>
          <w:sz w:val="28"/>
          <w:szCs w:val="28"/>
        </w:rPr>
        <w:t>„ в) в който се произвеждат не повече от 10 хектолитра чист алкохол на година.“</w:t>
      </w:r>
    </w:p>
    <w:p w:rsidR="00ED155F" w:rsidRPr="009C374D" w:rsidRDefault="00ED155F" w:rsidP="001857F0">
      <w:pPr>
        <w:spacing w:after="0" w:line="240" w:lineRule="auto"/>
        <w:ind w:right="-468" w:firstLine="480"/>
        <w:rPr>
          <w:rFonts w:ascii="Times New Roman" w:hAnsi="Times New Roman" w:cs="Times New Roman"/>
          <w:sz w:val="28"/>
          <w:szCs w:val="28"/>
        </w:rPr>
      </w:pPr>
      <w:r>
        <w:rPr>
          <w:rFonts w:ascii="Times New Roman" w:hAnsi="Times New Roman" w:cs="Times New Roman"/>
          <w:sz w:val="28"/>
          <w:szCs w:val="28"/>
        </w:rPr>
        <w:t xml:space="preserve"> </w:t>
      </w:r>
      <w:r w:rsidRPr="009C374D">
        <w:rPr>
          <w:rFonts w:ascii="Times New Roman" w:hAnsi="Times New Roman" w:cs="Times New Roman"/>
          <w:sz w:val="28"/>
          <w:szCs w:val="28"/>
        </w:rPr>
        <w:t>2. В т. 38а думите „чл. 57, ал. 1“ се заменят с „чл. 58и, ал. 2“.</w:t>
      </w:r>
    </w:p>
    <w:p w:rsidR="00ED155F" w:rsidRDefault="00ED155F" w:rsidP="001857F0">
      <w:pPr>
        <w:spacing w:after="0" w:line="240" w:lineRule="auto"/>
        <w:ind w:right="-468" w:firstLine="480"/>
        <w:rPr>
          <w:rFonts w:ascii="Times New Roman" w:hAnsi="Times New Roman" w:cs="Times New Roman"/>
          <w:sz w:val="28"/>
          <w:szCs w:val="28"/>
        </w:rPr>
      </w:pPr>
    </w:p>
    <w:p w:rsidR="00ED155F" w:rsidRPr="00F16BA8" w:rsidRDefault="00ED155F" w:rsidP="001857F0">
      <w:pPr>
        <w:spacing w:after="0" w:line="240" w:lineRule="auto"/>
        <w:ind w:right="-468" w:firstLine="480"/>
        <w:rPr>
          <w:rFonts w:ascii="Times New Roman" w:hAnsi="Times New Roman" w:cs="Times New Roman"/>
          <w:b/>
          <w:bCs/>
          <w:sz w:val="28"/>
          <w:szCs w:val="28"/>
        </w:rPr>
      </w:pPr>
      <w:r w:rsidRPr="00F16BA8">
        <w:rPr>
          <w:rFonts w:ascii="Times New Roman" w:hAnsi="Times New Roman" w:cs="Times New Roman"/>
          <w:b/>
          <w:bCs/>
          <w:sz w:val="28"/>
          <w:szCs w:val="28"/>
        </w:rPr>
        <w:t xml:space="preserve">Вариант </w:t>
      </w:r>
      <w:r>
        <w:rPr>
          <w:rFonts w:ascii="Times New Roman" w:hAnsi="Times New Roman" w:cs="Times New Roman"/>
          <w:b/>
          <w:bCs/>
          <w:sz w:val="28"/>
          <w:szCs w:val="28"/>
        </w:rPr>
        <w:t>2</w:t>
      </w:r>
    </w:p>
    <w:p w:rsidR="00ED155F" w:rsidRPr="00E54780" w:rsidRDefault="00ED155F" w:rsidP="001857F0">
      <w:pPr>
        <w:spacing w:after="0" w:line="240" w:lineRule="auto"/>
        <w:ind w:right="-468" w:firstLine="480"/>
        <w:rPr>
          <w:rFonts w:ascii="Times New Roman" w:hAnsi="Times New Roman" w:cs="Times New Roman"/>
          <w:sz w:val="28"/>
          <w:szCs w:val="28"/>
        </w:rPr>
      </w:pPr>
      <w:r w:rsidRPr="00356005">
        <w:rPr>
          <w:rFonts w:ascii="Times New Roman" w:hAnsi="Times New Roman" w:cs="Times New Roman"/>
          <w:b/>
          <w:bCs/>
          <w:sz w:val="28"/>
          <w:szCs w:val="28"/>
        </w:rPr>
        <w:t>§ 1.</w:t>
      </w:r>
      <w:r>
        <w:rPr>
          <w:rFonts w:ascii="Times New Roman" w:hAnsi="Times New Roman" w:cs="Times New Roman"/>
          <w:sz w:val="28"/>
          <w:szCs w:val="28"/>
        </w:rPr>
        <w:t xml:space="preserve"> В чл. 4, т.</w:t>
      </w:r>
      <w:r w:rsidRPr="00E54780">
        <w:rPr>
          <w:rFonts w:ascii="Times New Roman" w:hAnsi="Times New Roman" w:cs="Times New Roman"/>
          <w:sz w:val="28"/>
          <w:szCs w:val="28"/>
        </w:rPr>
        <w:t xml:space="preserve"> 8 се изменя така:</w:t>
      </w:r>
    </w:p>
    <w:p w:rsidR="00ED155F" w:rsidRPr="00E54780" w:rsidRDefault="00ED155F" w:rsidP="001857F0">
      <w:pPr>
        <w:spacing w:after="0" w:line="240" w:lineRule="auto"/>
        <w:ind w:right="-468" w:firstLine="480"/>
        <w:rPr>
          <w:rFonts w:ascii="Times New Roman" w:hAnsi="Times New Roman" w:cs="Times New Roman"/>
          <w:sz w:val="28"/>
          <w:szCs w:val="28"/>
          <w:lang w:val="ru-RU"/>
        </w:rPr>
      </w:pPr>
      <w:r w:rsidRPr="00E54780">
        <w:rPr>
          <w:rFonts w:ascii="Times New Roman" w:hAnsi="Times New Roman" w:cs="Times New Roman"/>
          <w:sz w:val="28"/>
          <w:szCs w:val="28"/>
        </w:rPr>
        <w:t>„8. „Специализиран</w:t>
      </w:r>
      <w:r>
        <w:rPr>
          <w:rFonts w:ascii="Times New Roman" w:hAnsi="Times New Roman" w:cs="Times New Roman"/>
          <w:sz w:val="28"/>
          <w:szCs w:val="28"/>
        </w:rPr>
        <w:t xml:space="preserve"> малък обект за дестилиране” е обект за дестилиране, с обща вместимост на съдовете до 1000 литра включително в който се произвежда етилов алкохол (ракия) от грозде и плодове-собствено производство на физически лица, за тяхно лично и семейно потребление до 30 литра етилов алкохол (ракия) годишно на семейство.</w:t>
      </w:r>
      <w:r w:rsidRPr="00E54780">
        <w:rPr>
          <w:rFonts w:ascii="Times New Roman" w:hAnsi="Times New Roman" w:cs="Times New Roman"/>
          <w:sz w:val="28"/>
          <w:szCs w:val="28"/>
        </w:rPr>
        <w:t xml:space="preserve"> </w:t>
      </w:r>
    </w:p>
    <w:p w:rsidR="00ED155F" w:rsidRDefault="00ED155F" w:rsidP="001857F0">
      <w:pPr>
        <w:spacing w:after="0" w:line="240" w:lineRule="auto"/>
        <w:ind w:right="-468" w:firstLine="480"/>
        <w:rPr>
          <w:rFonts w:ascii="Times New Roman" w:hAnsi="Times New Roman" w:cs="Times New Roman"/>
          <w:sz w:val="28"/>
          <w:szCs w:val="28"/>
        </w:rPr>
      </w:pP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b/>
          <w:bCs/>
          <w:sz w:val="28"/>
          <w:szCs w:val="28"/>
        </w:rPr>
        <w:t>§ 2.</w:t>
      </w:r>
      <w:r w:rsidRPr="009C374D">
        <w:rPr>
          <w:rFonts w:ascii="Times New Roman" w:hAnsi="Times New Roman" w:cs="Times New Roman"/>
          <w:sz w:val="28"/>
          <w:szCs w:val="28"/>
        </w:rPr>
        <w:t xml:space="preserve"> В чл. 43, ал. 1, т. 1 думите „и чл. 58в“ се заменят с „чл. 58в и чл. 58и, ал. 2“.</w:t>
      </w:r>
    </w:p>
    <w:p w:rsidR="00ED155F" w:rsidRPr="009C374D" w:rsidRDefault="00ED155F" w:rsidP="001857F0">
      <w:pPr>
        <w:spacing w:after="0" w:line="240" w:lineRule="auto"/>
        <w:ind w:right="-468" w:firstLine="480"/>
        <w:rPr>
          <w:rFonts w:ascii="Times New Roman" w:hAnsi="Times New Roman" w:cs="Times New Roman"/>
          <w:sz w:val="28"/>
          <w:szCs w:val="28"/>
        </w:rPr>
      </w:pP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b/>
          <w:bCs/>
          <w:sz w:val="28"/>
          <w:szCs w:val="28"/>
        </w:rPr>
        <w:t xml:space="preserve">§ 3. </w:t>
      </w:r>
      <w:r w:rsidRPr="009C374D">
        <w:rPr>
          <w:rFonts w:ascii="Times New Roman" w:hAnsi="Times New Roman" w:cs="Times New Roman"/>
          <w:sz w:val="28"/>
          <w:szCs w:val="28"/>
        </w:rPr>
        <w:t>В чл. 44, ал. 1, т. 6 след думите „регистрираното лице“ се добавя „с изключение на лицата по чл. 58и, ал. 2“.</w:t>
      </w:r>
    </w:p>
    <w:p w:rsidR="00ED155F" w:rsidRPr="009C374D" w:rsidRDefault="00ED155F" w:rsidP="001857F0">
      <w:pPr>
        <w:spacing w:after="0" w:line="240" w:lineRule="auto"/>
        <w:ind w:right="-468" w:firstLine="480"/>
        <w:jc w:val="right"/>
        <w:rPr>
          <w:rFonts w:ascii="Times New Roman" w:hAnsi="Times New Roman" w:cs="Times New Roman"/>
          <w:sz w:val="28"/>
          <w:szCs w:val="28"/>
        </w:rPr>
      </w:pPr>
    </w:p>
    <w:p w:rsidR="00ED155F" w:rsidRPr="009C374D" w:rsidRDefault="00ED155F" w:rsidP="001857F0">
      <w:pPr>
        <w:spacing w:after="0" w:line="240" w:lineRule="auto"/>
        <w:ind w:right="-468" w:firstLine="480"/>
        <w:rPr>
          <w:rFonts w:ascii="Times New Roman" w:hAnsi="Times New Roman" w:cs="Times New Roman"/>
          <w:b/>
          <w:bCs/>
          <w:sz w:val="28"/>
          <w:szCs w:val="28"/>
        </w:rPr>
      </w:pPr>
      <w:r w:rsidRPr="009C374D">
        <w:rPr>
          <w:rFonts w:ascii="Times New Roman" w:hAnsi="Times New Roman" w:cs="Times New Roman"/>
          <w:b/>
          <w:bCs/>
          <w:sz w:val="28"/>
          <w:szCs w:val="28"/>
        </w:rPr>
        <w:t xml:space="preserve">§ 4. </w:t>
      </w:r>
      <w:r w:rsidRPr="009C374D">
        <w:rPr>
          <w:rFonts w:ascii="Times New Roman" w:hAnsi="Times New Roman" w:cs="Times New Roman"/>
          <w:sz w:val="28"/>
          <w:szCs w:val="28"/>
        </w:rPr>
        <w:t>Създава се чл. 44а:</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„Чл.44а (1) Дължимият акциз от лицата по чл. 58и, ал. 2 се внася по сметката на общината по местонахождение на специализирания малък обект за дестилиране, в срока на подаване на акцизната декларация.</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(2) Акцизът се смята за внесен в бюджета на общината от датата, на която сумата е постъпила по сметката или в касата на общината по местонахождение на специализирания малък обект за дестилиране.</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(3) В случаите на установени задължения за акциз с ревизионно производство от служителите на общинската администрация, дължимият акциз се внася по сметката или в касата на общината по местонахождение на специализирания малък обект за дестилиране.</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(4) В срок до 31 януари на следващата година, общините предоставят обобщена информация по електронен път на Министерство на финансите за размера на събраните приходи от акциз  през предходната календарна година.”</w:t>
      </w:r>
    </w:p>
    <w:p w:rsidR="00ED155F" w:rsidRPr="009C374D" w:rsidRDefault="00ED155F" w:rsidP="001857F0">
      <w:pPr>
        <w:spacing w:after="0" w:line="240" w:lineRule="auto"/>
        <w:ind w:right="-468" w:firstLine="480"/>
        <w:rPr>
          <w:rFonts w:ascii="Times New Roman" w:hAnsi="Times New Roman" w:cs="Times New Roman"/>
          <w:sz w:val="28"/>
          <w:szCs w:val="28"/>
        </w:rPr>
      </w:pP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b/>
          <w:bCs/>
          <w:sz w:val="28"/>
          <w:szCs w:val="28"/>
        </w:rPr>
        <w:t>§ 5.</w:t>
      </w:r>
      <w:r w:rsidRPr="009C374D">
        <w:rPr>
          <w:rFonts w:ascii="Times New Roman" w:hAnsi="Times New Roman" w:cs="Times New Roman"/>
          <w:sz w:val="28"/>
          <w:szCs w:val="28"/>
        </w:rPr>
        <w:t xml:space="preserve"> В глава четвърта наименованието на раздел трети се изменя така:„Регистрация на обекти за винопроизводство на малки винопроизводители“</w:t>
      </w:r>
    </w:p>
    <w:p w:rsidR="00ED155F" w:rsidRPr="009C374D" w:rsidRDefault="00ED155F" w:rsidP="001857F0">
      <w:pPr>
        <w:spacing w:after="0" w:line="240" w:lineRule="auto"/>
        <w:ind w:right="-468" w:firstLine="480"/>
        <w:rPr>
          <w:rFonts w:ascii="Times New Roman" w:hAnsi="Times New Roman" w:cs="Times New Roman"/>
          <w:sz w:val="28"/>
          <w:szCs w:val="28"/>
        </w:rPr>
      </w:pP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b/>
          <w:bCs/>
          <w:sz w:val="28"/>
          <w:szCs w:val="28"/>
        </w:rPr>
        <w:t xml:space="preserve">§ 6. </w:t>
      </w:r>
      <w:r w:rsidRPr="009C374D">
        <w:rPr>
          <w:rFonts w:ascii="Times New Roman" w:hAnsi="Times New Roman" w:cs="Times New Roman"/>
          <w:sz w:val="28"/>
          <w:szCs w:val="28"/>
        </w:rPr>
        <w:t>В чл. 56, ал. 1 се изменя така:</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„Чл. 56. (1) На задължителна регистрация по този закон подлежат обектите за винопроизводство на малки винопроизводители.”</w:t>
      </w:r>
    </w:p>
    <w:p w:rsidR="00ED155F" w:rsidRPr="009C374D" w:rsidRDefault="00ED155F" w:rsidP="001857F0">
      <w:pPr>
        <w:spacing w:after="0" w:line="240" w:lineRule="auto"/>
        <w:ind w:right="-468" w:firstLine="480"/>
        <w:rPr>
          <w:rFonts w:ascii="Times New Roman" w:hAnsi="Times New Roman" w:cs="Times New Roman"/>
          <w:sz w:val="28"/>
          <w:szCs w:val="28"/>
        </w:rPr>
      </w:pP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b/>
          <w:bCs/>
          <w:sz w:val="28"/>
          <w:szCs w:val="28"/>
        </w:rPr>
        <w:t>§ 7.</w:t>
      </w:r>
      <w:r w:rsidRPr="009C374D">
        <w:rPr>
          <w:rFonts w:ascii="Times New Roman" w:hAnsi="Times New Roman" w:cs="Times New Roman"/>
          <w:sz w:val="28"/>
          <w:szCs w:val="28"/>
        </w:rPr>
        <w:t xml:space="preserve"> В чл. 57, ал. 3, т. 7 думите „т. 8 и 9“ се заменят с „т. 9“.</w:t>
      </w:r>
    </w:p>
    <w:p w:rsidR="00ED155F" w:rsidRPr="009C374D" w:rsidRDefault="00ED155F" w:rsidP="001857F0">
      <w:pPr>
        <w:spacing w:after="0" w:line="240" w:lineRule="auto"/>
        <w:ind w:right="-468" w:firstLine="480"/>
        <w:rPr>
          <w:rFonts w:ascii="Times New Roman" w:hAnsi="Times New Roman" w:cs="Times New Roman"/>
          <w:sz w:val="28"/>
          <w:szCs w:val="28"/>
          <w:lang w:eastAsia="bg-BG"/>
        </w:rPr>
      </w:pP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b/>
          <w:bCs/>
          <w:sz w:val="28"/>
          <w:szCs w:val="28"/>
        </w:rPr>
        <w:t xml:space="preserve">§ 8. </w:t>
      </w:r>
      <w:r w:rsidRPr="009C374D">
        <w:rPr>
          <w:rFonts w:ascii="Times New Roman" w:hAnsi="Times New Roman" w:cs="Times New Roman"/>
          <w:sz w:val="28"/>
          <w:szCs w:val="28"/>
        </w:rPr>
        <w:t xml:space="preserve">В глава четвърта се създава раздел </w:t>
      </w:r>
      <w:r w:rsidRPr="009C374D">
        <w:rPr>
          <w:rFonts w:ascii="Times New Roman" w:hAnsi="Times New Roman" w:cs="Times New Roman"/>
          <w:sz w:val="28"/>
          <w:szCs w:val="28"/>
          <w:lang w:val="en-US"/>
        </w:rPr>
        <w:t>III</w:t>
      </w:r>
      <w:r w:rsidRPr="009C374D">
        <w:rPr>
          <w:rFonts w:ascii="Times New Roman" w:hAnsi="Times New Roman" w:cs="Times New Roman"/>
          <w:sz w:val="28"/>
          <w:szCs w:val="28"/>
        </w:rPr>
        <w:t xml:space="preserve">д </w:t>
      </w:r>
      <w:r w:rsidRPr="009C374D">
        <w:rPr>
          <w:rFonts w:ascii="Times New Roman" w:hAnsi="Times New Roman" w:cs="Times New Roman"/>
          <w:b/>
          <w:bCs/>
          <w:sz w:val="28"/>
          <w:szCs w:val="28"/>
        </w:rPr>
        <w:t>„</w:t>
      </w:r>
      <w:r w:rsidRPr="009C374D">
        <w:rPr>
          <w:rFonts w:ascii="Times New Roman" w:hAnsi="Times New Roman" w:cs="Times New Roman"/>
          <w:sz w:val="28"/>
          <w:szCs w:val="28"/>
        </w:rPr>
        <w:t>Регистрация на специализирани малки обекти за дестилиране”</w:t>
      </w:r>
      <w:r w:rsidRPr="009C374D">
        <w:rPr>
          <w:rFonts w:ascii="Times New Roman" w:hAnsi="Times New Roman" w:cs="Times New Roman"/>
          <w:b/>
          <w:bCs/>
          <w:sz w:val="28"/>
          <w:szCs w:val="28"/>
        </w:rPr>
        <w:t xml:space="preserve"> </w:t>
      </w:r>
      <w:r w:rsidRPr="009C374D">
        <w:rPr>
          <w:rFonts w:ascii="Times New Roman" w:hAnsi="Times New Roman" w:cs="Times New Roman"/>
          <w:sz w:val="28"/>
          <w:szCs w:val="28"/>
        </w:rPr>
        <w:t>с чл. 58и – 58м:</w:t>
      </w:r>
    </w:p>
    <w:p w:rsidR="00ED155F" w:rsidRPr="009C374D" w:rsidRDefault="00ED155F" w:rsidP="001857F0">
      <w:pPr>
        <w:spacing w:after="0" w:line="240" w:lineRule="auto"/>
        <w:ind w:right="-468" w:firstLine="480"/>
        <w:rPr>
          <w:rFonts w:ascii="Times New Roman" w:hAnsi="Times New Roman" w:cs="Times New Roman"/>
          <w:sz w:val="28"/>
          <w:szCs w:val="28"/>
        </w:rPr>
      </w:pPr>
    </w:p>
    <w:p w:rsidR="00ED155F" w:rsidRPr="009C374D" w:rsidRDefault="00ED155F" w:rsidP="001857F0">
      <w:pPr>
        <w:spacing w:after="0" w:line="240" w:lineRule="auto"/>
        <w:ind w:right="-468" w:firstLine="480"/>
        <w:jc w:val="center"/>
        <w:rPr>
          <w:rFonts w:ascii="Times New Roman" w:hAnsi="Times New Roman" w:cs="Times New Roman"/>
          <w:b/>
          <w:bCs/>
          <w:sz w:val="28"/>
          <w:szCs w:val="28"/>
        </w:rPr>
      </w:pPr>
      <w:r w:rsidRPr="009C374D">
        <w:rPr>
          <w:rFonts w:ascii="Times New Roman" w:hAnsi="Times New Roman" w:cs="Times New Roman"/>
          <w:b/>
          <w:bCs/>
          <w:sz w:val="28"/>
          <w:szCs w:val="28"/>
        </w:rPr>
        <w:t xml:space="preserve">„Раздел </w:t>
      </w:r>
      <w:r w:rsidRPr="009C374D">
        <w:rPr>
          <w:rFonts w:ascii="Times New Roman" w:hAnsi="Times New Roman" w:cs="Times New Roman"/>
          <w:b/>
          <w:bCs/>
          <w:sz w:val="28"/>
          <w:szCs w:val="28"/>
          <w:lang w:val="en-US"/>
        </w:rPr>
        <w:t>III</w:t>
      </w:r>
      <w:r w:rsidRPr="009C374D">
        <w:rPr>
          <w:rFonts w:ascii="Times New Roman" w:hAnsi="Times New Roman" w:cs="Times New Roman"/>
          <w:b/>
          <w:bCs/>
          <w:sz w:val="28"/>
          <w:szCs w:val="28"/>
        </w:rPr>
        <w:t>д</w:t>
      </w:r>
    </w:p>
    <w:p w:rsidR="00ED155F" w:rsidRPr="009C374D" w:rsidRDefault="00ED155F" w:rsidP="001857F0">
      <w:pPr>
        <w:spacing w:after="0" w:line="240" w:lineRule="auto"/>
        <w:ind w:right="-468" w:firstLine="480"/>
        <w:jc w:val="center"/>
        <w:rPr>
          <w:rFonts w:ascii="Times New Roman" w:hAnsi="Times New Roman" w:cs="Times New Roman"/>
          <w:b/>
          <w:bCs/>
          <w:sz w:val="28"/>
          <w:szCs w:val="28"/>
        </w:rPr>
      </w:pPr>
      <w:r w:rsidRPr="009C374D">
        <w:rPr>
          <w:rFonts w:ascii="Times New Roman" w:hAnsi="Times New Roman" w:cs="Times New Roman"/>
          <w:b/>
          <w:bCs/>
          <w:sz w:val="28"/>
          <w:szCs w:val="28"/>
        </w:rPr>
        <w:t>Регистрация на специализирани малки обекти за дестилиране</w:t>
      </w:r>
    </w:p>
    <w:p w:rsidR="00ED155F" w:rsidRPr="009C374D" w:rsidRDefault="00ED155F" w:rsidP="001857F0">
      <w:pPr>
        <w:spacing w:after="0" w:line="240" w:lineRule="auto"/>
        <w:ind w:right="-468" w:firstLine="480"/>
        <w:rPr>
          <w:rFonts w:ascii="Times New Roman" w:hAnsi="Times New Roman" w:cs="Times New Roman"/>
          <w:sz w:val="28"/>
          <w:szCs w:val="28"/>
        </w:rPr>
      </w:pP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„Чл.58и (1) На задължителна регистрация по този закон подлежат специализираните малки обекти за дестилиране.</w:t>
      </w:r>
    </w:p>
    <w:p w:rsidR="00ED155F" w:rsidRPr="009C374D" w:rsidRDefault="00ED155F" w:rsidP="001857F0">
      <w:pPr>
        <w:spacing w:after="0" w:line="240" w:lineRule="auto"/>
        <w:ind w:right="-468" w:firstLine="480"/>
        <w:rPr>
          <w:rFonts w:ascii="Times New Roman" w:hAnsi="Times New Roman" w:cs="Times New Roman"/>
          <w:sz w:val="28"/>
          <w:szCs w:val="28"/>
          <w:lang w:eastAsia="bg-BG"/>
        </w:rPr>
      </w:pPr>
      <w:r w:rsidRPr="009C374D">
        <w:rPr>
          <w:rFonts w:ascii="Times New Roman" w:hAnsi="Times New Roman" w:cs="Times New Roman"/>
          <w:sz w:val="28"/>
          <w:szCs w:val="28"/>
        </w:rPr>
        <w:t xml:space="preserve">(2) </w:t>
      </w:r>
      <w:r w:rsidRPr="009C374D">
        <w:rPr>
          <w:rFonts w:ascii="Times New Roman" w:hAnsi="Times New Roman" w:cs="Times New Roman"/>
          <w:sz w:val="28"/>
          <w:szCs w:val="28"/>
          <w:lang w:eastAsia="bg-BG"/>
        </w:rPr>
        <w:t xml:space="preserve">Собственици или наематели на специализирани малки  обекти за дестилиране могат да бъдат лица, регистрирани по Търговския закон, Закона за кооперациите или по законодателството на държава - членка на Европейския съюз, или на друга държава - страна по Споразумението за Европейското икономическо пространство, както и юридически лица, създадени въз основа на нормативен акт. </w:t>
      </w:r>
    </w:p>
    <w:p w:rsidR="00ED155F" w:rsidRPr="009C374D" w:rsidRDefault="00ED155F" w:rsidP="001857F0">
      <w:pPr>
        <w:spacing w:after="0" w:line="240" w:lineRule="auto"/>
        <w:ind w:right="-468"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 xml:space="preserve">(3) Лицата по ал. 2 подават искане за регистрация на обекта до кмета на общината по местонахождение на обекта преди започване на дейността. </w:t>
      </w:r>
    </w:p>
    <w:p w:rsidR="00ED155F" w:rsidRPr="009C374D" w:rsidRDefault="00ED155F" w:rsidP="001857F0">
      <w:pPr>
        <w:spacing w:after="0" w:line="240" w:lineRule="auto"/>
        <w:ind w:right="-468"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 xml:space="preserve">(4) Към искането по ал. 3 се прилагат: </w:t>
      </w:r>
    </w:p>
    <w:p w:rsidR="00ED155F" w:rsidRPr="009C374D" w:rsidRDefault="00ED155F" w:rsidP="001857F0">
      <w:pPr>
        <w:spacing w:after="0" w:line="240" w:lineRule="auto"/>
        <w:ind w:right="-468"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1. техническа справка за откритите и закритите производствени обекти или складове с посочена квадратура и местонахождението им, пълно описание на технологичното оборудване, включително съдовете, техния обем ;</w:t>
      </w:r>
    </w:p>
    <w:p w:rsidR="00ED155F" w:rsidRPr="009C374D" w:rsidRDefault="00ED155F" w:rsidP="001857F0">
      <w:pPr>
        <w:spacing w:after="0" w:line="240" w:lineRule="auto"/>
        <w:ind w:right="-468"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2. оригинал или нотариално заверено копие на документ, удостоверяващ въвеждането на обекта в експлоатация, издаден по реда на Закона за устройство на територията;</w:t>
      </w:r>
    </w:p>
    <w:p w:rsidR="00ED155F" w:rsidRPr="009C374D" w:rsidRDefault="00ED155F" w:rsidP="001857F0">
      <w:pPr>
        <w:spacing w:after="0" w:line="240" w:lineRule="auto"/>
        <w:ind w:right="-468"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3. декларация, че обектът отговаря на изискванията на чл. 4, т. 8;</w:t>
      </w:r>
    </w:p>
    <w:p w:rsidR="00ED155F" w:rsidRPr="009C374D" w:rsidRDefault="00ED155F" w:rsidP="001857F0">
      <w:pPr>
        <w:spacing w:after="0" w:line="240" w:lineRule="auto"/>
        <w:ind w:right="-468"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4. списък с трите имена и единния граждански номер на лицата, които водят производствения процес (отговорници на обектите) и отговарят на изискванията на Закона за виното и спиртните напитки и нормативните актове за прилагането му;</w:t>
      </w:r>
    </w:p>
    <w:p w:rsidR="00ED155F" w:rsidRPr="009C374D" w:rsidRDefault="00ED155F" w:rsidP="001857F0">
      <w:pPr>
        <w:spacing w:after="0" w:line="240" w:lineRule="auto"/>
        <w:ind w:right="-468"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5. документ, доказващ че съоръженията и оборудването за производство на етилов алкохол са закупени от лице, регистрирано по реда на Закона за виното и спиртните напитки.</w:t>
      </w:r>
    </w:p>
    <w:p w:rsidR="00ED155F" w:rsidRPr="009C374D" w:rsidRDefault="00ED155F" w:rsidP="001857F0">
      <w:pPr>
        <w:spacing w:after="0" w:line="240" w:lineRule="auto"/>
        <w:ind w:right="-468" w:firstLine="480"/>
        <w:rPr>
          <w:rFonts w:ascii="Times New Roman" w:hAnsi="Times New Roman" w:cs="Times New Roman"/>
          <w:sz w:val="28"/>
          <w:szCs w:val="28"/>
          <w:lang w:eastAsia="bg-BG"/>
        </w:rPr>
      </w:pPr>
      <w:r w:rsidRPr="009C374D" w:rsidDel="00C04DE5">
        <w:rPr>
          <w:rFonts w:ascii="Times New Roman" w:hAnsi="Times New Roman" w:cs="Times New Roman"/>
          <w:sz w:val="28"/>
          <w:szCs w:val="28"/>
          <w:lang w:eastAsia="bg-BG"/>
        </w:rPr>
        <w:t xml:space="preserve"> </w:t>
      </w:r>
      <w:r w:rsidRPr="009C374D">
        <w:rPr>
          <w:rFonts w:ascii="Times New Roman" w:hAnsi="Times New Roman" w:cs="Times New Roman"/>
          <w:sz w:val="28"/>
          <w:szCs w:val="28"/>
          <w:lang w:eastAsia="bg-BG"/>
        </w:rPr>
        <w:t xml:space="preserve">(5) Въз основа на искането и приложените документи по ал. 4 кметът на общината в срок до 14 дни от подаването на документите, съответно от отстраняването на непълнотите по тях, издава удостоверение за регистрация или отказва с мотивирано решение издаването му. Непроизнасянето в срок се смята за мълчалив отказ за регистрация. </w:t>
      </w:r>
    </w:p>
    <w:p w:rsidR="00ED155F" w:rsidRPr="009C374D" w:rsidRDefault="00ED155F" w:rsidP="001857F0">
      <w:pPr>
        <w:spacing w:after="0" w:line="240" w:lineRule="auto"/>
        <w:ind w:right="-468"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 xml:space="preserve">(6) Отказът за регистрация подлежи на обжалване по реда на Административнопроцесуалния кодекс. </w:t>
      </w:r>
    </w:p>
    <w:p w:rsidR="00ED155F" w:rsidRPr="009C374D" w:rsidRDefault="00ED155F" w:rsidP="001857F0">
      <w:pPr>
        <w:spacing w:after="0" w:line="240" w:lineRule="auto"/>
        <w:ind w:right="-468"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(7) Регистрираното лице е длъжно да уведоми писмено кмета на общината за всяка промяна на данните в искането в 14-дневен срок от настъпването й.</w:t>
      </w:r>
    </w:p>
    <w:p w:rsidR="00ED155F" w:rsidRPr="009C374D" w:rsidRDefault="00ED155F" w:rsidP="001857F0">
      <w:pPr>
        <w:spacing w:after="0" w:line="240" w:lineRule="auto"/>
        <w:ind w:right="-468"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(8) В случаите по ал. 7 се подава уведомление за промяна в обстоятелствата, при които е издадено удостоверението.</w:t>
      </w:r>
    </w:p>
    <w:p w:rsidR="00ED155F" w:rsidRPr="009C374D" w:rsidRDefault="00ED155F" w:rsidP="001857F0">
      <w:pPr>
        <w:spacing w:after="0" w:line="240" w:lineRule="auto"/>
        <w:ind w:right="-468"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(9) При промяна на обстоятелствата, които подлежат на вписване в издаденото удостоверение, органът по ал. 5 издава решение, което е неразделна част от издаденото удостоверение.</w:t>
      </w:r>
    </w:p>
    <w:p w:rsidR="00ED155F" w:rsidRPr="009C374D" w:rsidRDefault="00ED155F" w:rsidP="001857F0">
      <w:pPr>
        <w:spacing w:after="0" w:line="240" w:lineRule="auto"/>
        <w:ind w:right="-468"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(10) Правото за извършване на дейността, за която е издадено удостоверението за регистрация, възниква от датата на неговото връчване.“</w:t>
      </w:r>
    </w:p>
    <w:p w:rsidR="00ED155F" w:rsidRPr="009C374D" w:rsidRDefault="00ED155F" w:rsidP="001857F0">
      <w:pPr>
        <w:spacing w:after="0" w:line="240" w:lineRule="auto"/>
        <w:ind w:right="-468" w:firstLine="480"/>
        <w:rPr>
          <w:rFonts w:ascii="Times New Roman" w:hAnsi="Times New Roman" w:cs="Times New Roman"/>
          <w:sz w:val="28"/>
          <w:szCs w:val="28"/>
          <w:lang w:eastAsia="bg-BG"/>
        </w:rPr>
      </w:pPr>
    </w:p>
    <w:p w:rsidR="00ED155F" w:rsidRPr="009C374D" w:rsidRDefault="00ED155F" w:rsidP="001857F0">
      <w:pPr>
        <w:spacing w:after="0" w:line="240" w:lineRule="auto"/>
        <w:ind w:right="-468"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 xml:space="preserve">Чл. 58к. (1) Кметът на общината по местонахождение на обекта прекратява регистрацията: </w:t>
      </w:r>
    </w:p>
    <w:p w:rsidR="00ED155F" w:rsidRPr="009C374D" w:rsidRDefault="00ED155F" w:rsidP="001857F0">
      <w:pPr>
        <w:spacing w:after="0" w:line="240" w:lineRule="auto"/>
        <w:ind w:right="-468"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1</w:t>
      </w:r>
      <w:r w:rsidRPr="009C374D">
        <w:rPr>
          <w:rFonts w:ascii="Times New Roman" w:hAnsi="Times New Roman" w:cs="Times New Roman"/>
          <w:i/>
          <w:iCs/>
          <w:sz w:val="28"/>
          <w:szCs w:val="28"/>
          <w:lang w:eastAsia="bg-BG"/>
        </w:rPr>
        <w:t>.</w:t>
      </w:r>
      <w:r w:rsidRPr="009C374D">
        <w:rPr>
          <w:rFonts w:ascii="Times New Roman" w:hAnsi="Times New Roman" w:cs="Times New Roman"/>
          <w:sz w:val="28"/>
          <w:szCs w:val="28"/>
          <w:lang w:eastAsia="bg-BG"/>
        </w:rPr>
        <w:t xml:space="preserve"> по искане на регистрираното лице;</w:t>
      </w:r>
    </w:p>
    <w:p w:rsidR="00ED155F" w:rsidRPr="009C374D" w:rsidRDefault="00ED155F" w:rsidP="001857F0">
      <w:pPr>
        <w:spacing w:after="0" w:line="240" w:lineRule="auto"/>
        <w:ind w:right="-468"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2</w:t>
      </w:r>
      <w:r w:rsidRPr="009C374D">
        <w:rPr>
          <w:rFonts w:ascii="Times New Roman" w:hAnsi="Times New Roman" w:cs="Times New Roman"/>
          <w:i/>
          <w:iCs/>
          <w:sz w:val="28"/>
          <w:szCs w:val="28"/>
          <w:lang w:eastAsia="bg-BG"/>
        </w:rPr>
        <w:t>.</w:t>
      </w:r>
      <w:r w:rsidRPr="009C374D">
        <w:rPr>
          <w:rFonts w:ascii="Times New Roman" w:hAnsi="Times New Roman" w:cs="Times New Roman"/>
          <w:sz w:val="28"/>
          <w:szCs w:val="28"/>
          <w:lang w:eastAsia="bg-BG"/>
        </w:rPr>
        <w:t xml:space="preserve"> при прехвърляне на фирмата на едноличния търговец или заличаването му или при прекратяване на юридическото лице с изключение на преобразуване чрез промяна на правната форма;</w:t>
      </w:r>
    </w:p>
    <w:p w:rsidR="00ED155F" w:rsidRPr="009C374D" w:rsidRDefault="00ED155F" w:rsidP="001857F0">
      <w:pPr>
        <w:spacing w:after="0" w:line="240" w:lineRule="auto"/>
        <w:ind w:right="-468"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 xml:space="preserve">3. по своя инициатива, когато: </w:t>
      </w:r>
    </w:p>
    <w:p w:rsidR="00ED155F" w:rsidRPr="009C374D" w:rsidRDefault="00ED155F" w:rsidP="001857F0">
      <w:pPr>
        <w:spacing w:after="0" w:line="240" w:lineRule="auto"/>
        <w:ind w:right="-468"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а) регистрираното лице престане да отговаря на изискванията по този закон, или</w:t>
      </w:r>
    </w:p>
    <w:p w:rsidR="00ED155F" w:rsidRPr="009C374D" w:rsidRDefault="00ED155F" w:rsidP="001857F0">
      <w:pPr>
        <w:spacing w:after="0" w:line="240" w:lineRule="auto"/>
        <w:ind w:right="-468"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 xml:space="preserve">б) лицето е представило неверни данни, които са послужили за издаване на удостоверението за регистрация. </w:t>
      </w:r>
    </w:p>
    <w:p w:rsidR="00ED155F" w:rsidRPr="009C374D" w:rsidRDefault="00ED155F" w:rsidP="001857F0">
      <w:pPr>
        <w:spacing w:after="0" w:line="240" w:lineRule="auto"/>
        <w:ind w:right="-468"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(2) Регистрацията се прекратява с решение на кмета на общината</w:t>
      </w:r>
      <w:r w:rsidRPr="009C374D">
        <w:rPr>
          <w:rFonts w:ascii="Times New Roman" w:hAnsi="Times New Roman" w:cs="Times New Roman"/>
          <w:sz w:val="28"/>
          <w:szCs w:val="28"/>
        </w:rPr>
        <w:t xml:space="preserve"> </w:t>
      </w:r>
      <w:r w:rsidRPr="009C374D">
        <w:rPr>
          <w:rFonts w:ascii="Times New Roman" w:hAnsi="Times New Roman" w:cs="Times New Roman"/>
          <w:sz w:val="28"/>
          <w:szCs w:val="28"/>
          <w:lang w:eastAsia="bg-BG"/>
        </w:rPr>
        <w:t>по местонахождение на обекта, което подлежи на предварително изпълнение, освен ако съдът разпореди друго.</w:t>
      </w:r>
    </w:p>
    <w:p w:rsidR="00ED155F" w:rsidRPr="009C374D" w:rsidRDefault="00ED155F" w:rsidP="001857F0">
      <w:pPr>
        <w:spacing w:after="0" w:line="240" w:lineRule="auto"/>
        <w:ind w:right="-468"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(3) Решението по ал. 2 подлежи на обжалване по реда на Административнопроцесуалния кодекс.</w:t>
      </w:r>
    </w:p>
    <w:p w:rsidR="00ED155F" w:rsidRPr="009C374D" w:rsidRDefault="00ED155F" w:rsidP="001857F0">
      <w:pPr>
        <w:spacing w:after="0" w:line="240" w:lineRule="auto"/>
        <w:ind w:right="-468" w:firstLine="480"/>
        <w:rPr>
          <w:rFonts w:ascii="Times New Roman" w:hAnsi="Times New Roman" w:cs="Times New Roman"/>
          <w:b/>
          <w:bCs/>
          <w:sz w:val="28"/>
          <w:szCs w:val="28"/>
        </w:rPr>
      </w:pP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 xml:space="preserve">Чл. 58л. (1) За регистрираните </w:t>
      </w:r>
      <w:r w:rsidRPr="009C374D">
        <w:rPr>
          <w:rFonts w:ascii="Times New Roman" w:hAnsi="Times New Roman" w:cs="Times New Roman"/>
          <w:sz w:val="28"/>
          <w:szCs w:val="28"/>
          <w:lang w:eastAsia="bg-BG"/>
        </w:rPr>
        <w:t xml:space="preserve">специализирани малки обекти за дестилиране се </w:t>
      </w:r>
      <w:r w:rsidRPr="009C374D">
        <w:rPr>
          <w:rFonts w:ascii="Times New Roman" w:hAnsi="Times New Roman" w:cs="Times New Roman"/>
          <w:sz w:val="28"/>
          <w:szCs w:val="28"/>
        </w:rPr>
        <w:t xml:space="preserve">води публичен централен регистър в Агенция „Митници” който съдържа най-малко следната информация: </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1. идентификационен номер на обекта;</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2. наименование, седалище и адрес на управление, единен идентификационен код на лицето;</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3. адрес на обекта;</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4. видовете акцизни стоки с код по КН, които могат да бъдат произвеждани;</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 xml:space="preserve">5. дата на връчване на удостоверението за регистрация; </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6. дата на прекратяване на регистрацията.</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(2) Информация за регистрираните обекти по чл. 58и за съответния месец се подава по електронен път в Агенция ”Митници” от кметовете на общините по местонахождение на специализираните малки обекти за дестилиране в срок до 15 число на следващия месец.</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 xml:space="preserve">Чл. 58м. Директорът на Агенция „Митници“ издава задължителни методически указания по прилагането на този закон на кметовете на общините. </w:t>
      </w:r>
    </w:p>
    <w:p w:rsidR="00ED155F" w:rsidRPr="009C374D" w:rsidRDefault="00ED155F" w:rsidP="001857F0">
      <w:pPr>
        <w:spacing w:after="0" w:line="240" w:lineRule="auto"/>
        <w:ind w:right="-468" w:firstLine="480"/>
        <w:rPr>
          <w:rFonts w:ascii="Times New Roman" w:hAnsi="Times New Roman" w:cs="Times New Roman"/>
          <w:b/>
          <w:bCs/>
          <w:sz w:val="28"/>
          <w:szCs w:val="28"/>
        </w:rPr>
      </w:pP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b/>
          <w:bCs/>
          <w:sz w:val="28"/>
          <w:szCs w:val="28"/>
        </w:rPr>
        <w:t xml:space="preserve">§ 9. </w:t>
      </w:r>
      <w:r w:rsidRPr="009C374D">
        <w:rPr>
          <w:rFonts w:ascii="Times New Roman" w:hAnsi="Times New Roman" w:cs="Times New Roman"/>
          <w:sz w:val="28"/>
          <w:szCs w:val="28"/>
        </w:rPr>
        <w:t>В чл. 60, ал. 5 и 6 се отменят.</w:t>
      </w:r>
    </w:p>
    <w:p w:rsidR="00ED155F" w:rsidRPr="009C374D" w:rsidRDefault="00ED155F" w:rsidP="001857F0">
      <w:pPr>
        <w:widowControl w:val="0"/>
        <w:autoSpaceDE w:val="0"/>
        <w:autoSpaceDN w:val="0"/>
        <w:adjustRightInd w:val="0"/>
        <w:spacing w:after="0" w:line="240" w:lineRule="auto"/>
        <w:ind w:right="-468" w:firstLine="480"/>
        <w:rPr>
          <w:rFonts w:ascii="Times New Roman" w:hAnsi="Times New Roman" w:cs="Times New Roman"/>
          <w:sz w:val="28"/>
          <w:szCs w:val="28"/>
          <w:lang w:eastAsia="bg-BG"/>
        </w:rPr>
      </w:pP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b/>
          <w:bCs/>
          <w:sz w:val="28"/>
          <w:szCs w:val="28"/>
        </w:rPr>
        <w:t xml:space="preserve">§ 10. </w:t>
      </w:r>
      <w:r w:rsidRPr="009C374D">
        <w:rPr>
          <w:rFonts w:ascii="Times New Roman" w:hAnsi="Times New Roman" w:cs="Times New Roman"/>
          <w:sz w:val="28"/>
          <w:szCs w:val="28"/>
        </w:rPr>
        <w:t>В чл. 84, ал. 4 се създава изречение второ със следния текст: „Лицата по чл. 58и, ал. 2 издават акцизен данъчен документ на хартиен носител в два екземпляра – за издателя и за получателя, по ред, начин и във формат определени в правилника за прилагане на закона.“</w:t>
      </w:r>
    </w:p>
    <w:p w:rsidR="00ED155F" w:rsidRPr="009C374D" w:rsidRDefault="00ED155F" w:rsidP="001857F0">
      <w:pPr>
        <w:spacing w:after="0" w:line="240" w:lineRule="auto"/>
        <w:ind w:right="-468" w:firstLine="480"/>
        <w:rPr>
          <w:rFonts w:ascii="Times New Roman" w:hAnsi="Times New Roman" w:cs="Times New Roman"/>
          <w:sz w:val="28"/>
          <w:szCs w:val="28"/>
        </w:rPr>
      </w:pP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b/>
          <w:bCs/>
          <w:sz w:val="28"/>
          <w:szCs w:val="28"/>
        </w:rPr>
        <w:t xml:space="preserve">§ 11. </w:t>
      </w:r>
      <w:r w:rsidRPr="009C374D">
        <w:rPr>
          <w:rFonts w:ascii="Times New Roman" w:hAnsi="Times New Roman" w:cs="Times New Roman"/>
          <w:sz w:val="28"/>
          <w:szCs w:val="28"/>
        </w:rPr>
        <w:t>В чл. 87 се правят следните изменения и допълнения:</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1. В ал. 2 думите „специализиран малък обект за дестилиране или“ се заличават.</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2. Създава се ал. 9:</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„(9)</w:t>
      </w:r>
      <w:r w:rsidRPr="009C374D">
        <w:rPr>
          <w:rFonts w:ascii="Times New Roman" w:hAnsi="Times New Roman" w:cs="Times New Roman"/>
          <w:b/>
          <w:bCs/>
          <w:sz w:val="28"/>
          <w:szCs w:val="28"/>
        </w:rPr>
        <w:t xml:space="preserve"> </w:t>
      </w:r>
      <w:r w:rsidRPr="009C374D">
        <w:rPr>
          <w:rFonts w:ascii="Times New Roman" w:hAnsi="Times New Roman" w:cs="Times New Roman"/>
          <w:sz w:val="28"/>
          <w:szCs w:val="28"/>
        </w:rPr>
        <w:t>Регистрираните лица по чл. 58и подават акцизна декларация за всеки специализиран малък обект за дестилиране, в компетентната община по местонахождението на обекта в 14-дневен срок от изтичането на данъчния период, за който се отнася, по ред, начин и във формат определени в правилника за прилагане на закона.“</w:t>
      </w:r>
    </w:p>
    <w:p w:rsidR="00ED155F" w:rsidRPr="009C374D" w:rsidRDefault="00ED155F" w:rsidP="001857F0">
      <w:pPr>
        <w:spacing w:after="0" w:line="240" w:lineRule="auto"/>
        <w:ind w:right="-468" w:firstLine="480"/>
        <w:rPr>
          <w:rFonts w:ascii="Times New Roman" w:hAnsi="Times New Roman" w:cs="Times New Roman"/>
          <w:sz w:val="28"/>
          <w:szCs w:val="28"/>
        </w:rPr>
      </w:pP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b/>
          <w:bCs/>
          <w:sz w:val="28"/>
          <w:szCs w:val="28"/>
        </w:rPr>
        <w:t>§ 12.</w:t>
      </w:r>
      <w:r w:rsidRPr="009C374D">
        <w:rPr>
          <w:rFonts w:ascii="Times New Roman" w:hAnsi="Times New Roman" w:cs="Times New Roman"/>
          <w:sz w:val="28"/>
          <w:szCs w:val="28"/>
        </w:rPr>
        <w:t xml:space="preserve"> В чл. 88б, ал. 1 думите „чл. 57, ал. 1“ се заменят с „чл. 58и, ал. 2“.</w:t>
      </w:r>
    </w:p>
    <w:p w:rsidR="00ED155F" w:rsidRPr="009C374D" w:rsidRDefault="00ED155F" w:rsidP="001857F0">
      <w:pPr>
        <w:spacing w:after="0" w:line="240" w:lineRule="auto"/>
        <w:ind w:right="-468" w:firstLine="480"/>
        <w:rPr>
          <w:rFonts w:ascii="Times New Roman" w:hAnsi="Times New Roman" w:cs="Times New Roman"/>
          <w:sz w:val="28"/>
          <w:szCs w:val="28"/>
          <w:highlight w:val="green"/>
        </w:rPr>
      </w:pP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b/>
          <w:bCs/>
          <w:sz w:val="28"/>
          <w:szCs w:val="28"/>
        </w:rPr>
        <w:t>§ 13.</w:t>
      </w:r>
      <w:r w:rsidRPr="009C374D">
        <w:rPr>
          <w:rFonts w:ascii="Times New Roman" w:hAnsi="Times New Roman" w:cs="Times New Roman"/>
          <w:sz w:val="28"/>
          <w:szCs w:val="28"/>
        </w:rPr>
        <w:t xml:space="preserve"> В чл. 102 се създава ал. 8:</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„(8) Контролът на регистрираните лица по чл. 58и  се осъществява от кмета на общината или длъжностни лица оправомощени от кмета на общината по местонахождение на обекта.“</w:t>
      </w:r>
    </w:p>
    <w:p w:rsidR="00ED155F" w:rsidRPr="009C374D" w:rsidRDefault="00ED155F" w:rsidP="001857F0">
      <w:pPr>
        <w:spacing w:after="0" w:line="240" w:lineRule="auto"/>
        <w:ind w:right="-468" w:firstLine="480"/>
        <w:rPr>
          <w:rFonts w:ascii="Times New Roman" w:hAnsi="Times New Roman" w:cs="Times New Roman"/>
          <w:sz w:val="28"/>
          <w:szCs w:val="28"/>
        </w:rPr>
      </w:pP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b/>
          <w:bCs/>
          <w:sz w:val="28"/>
          <w:szCs w:val="28"/>
        </w:rPr>
        <w:t>§14.</w:t>
      </w:r>
      <w:r w:rsidRPr="009C374D">
        <w:rPr>
          <w:rFonts w:ascii="Times New Roman" w:hAnsi="Times New Roman" w:cs="Times New Roman"/>
          <w:sz w:val="28"/>
          <w:szCs w:val="28"/>
        </w:rPr>
        <w:t xml:space="preserve"> Създава се чл. 104а:</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b/>
          <w:bCs/>
          <w:sz w:val="28"/>
          <w:szCs w:val="28"/>
        </w:rPr>
        <w:t>„</w:t>
      </w:r>
      <w:r w:rsidRPr="009C374D">
        <w:rPr>
          <w:rFonts w:ascii="Times New Roman" w:hAnsi="Times New Roman" w:cs="Times New Roman"/>
          <w:sz w:val="28"/>
          <w:szCs w:val="28"/>
        </w:rPr>
        <w:t>Чл. 104а</w:t>
      </w:r>
      <w:r w:rsidRPr="009C374D">
        <w:rPr>
          <w:rFonts w:ascii="Times New Roman" w:hAnsi="Times New Roman" w:cs="Times New Roman"/>
          <w:b/>
          <w:bCs/>
          <w:sz w:val="28"/>
          <w:szCs w:val="28"/>
        </w:rPr>
        <w:t xml:space="preserve"> </w:t>
      </w:r>
      <w:r w:rsidRPr="009C374D">
        <w:rPr>
          <w:rFonts w:ascii="Times New Roman" w:hAnsi="Times New Roman" w:cs="Times New Roman"/>
          <w:sz w:val="28"/>
          <w:szCs w:val="28"/>
        </w:rPr>
        <w:t>(1)</w:t>
      </w:r>
      <w:r w:rsidRPr="009C374D">
        <w:rPr>
          <w:rFonts w:ascii="Times New Roman" w:hAnsi="Times New Roman" w:cs="Times New Roman"/>
          <w:b/>
          <w:bCs/>
          <w:sz w:val="28"/>
          <w:szCs w:val="28"/>
        </w:rPr>
        <w:t xml:space="preserve"> </w:t>
      </w:r>
      <w:r w:rsidRPr="009C374D">
        <w:rPr>
          <w:rFonts w:ascii="Times New Roman" w:hAnsi="Times New Roman" w:cs="Times New Roman"/>
          <w:sz w:val="28"/>
          <w:szCs w:val="28"/>
        </w:rPr>
        <w:t xml:space="preserve">Установяването, обезпечаването и събирането на акциза от лицата по чл. 58и, ал. 2 се извършват от служители на общинската администрация по реда на </w:t>
      </w:r>
      <w:hyperlink r:id="rId7" w:history="1">
        <w:r w:rsidRPr="009C374D">
          <w:rPr>
            <w:rFonts w:ascii="Times New Roman" w:hAnsi="Times New Roman" w:cs="Times New Roman"/>
            <w:sz w:val="28"/>
            <w:szCs w:val="28"/>
          </w:rPr>
          <w:t>Данъчно-осигурителния процесуален кодекс</w:t>
        </w:r>
      </w:hyperlink>
      <w:r w:rsidRPr="009C374D">
        <w:rPr>
          <w:rFonts w:ascii="Times New Roman" w:hAnsi="Times New Roman" w:cs="Times New Roman"/>
          <w:sz w:val="28"/>
          <w:szCs w:val="28"/>
        </w:rPr>
        <w:t xml:space="preserve">. Обжалването на свързаните с тях актове се извършва по същия ред. </w:t>
      </w:r>
    </w:p>
    <w:p w:rsidR="00ED155F" w:rsidRPr="009C374D" w:rsidRDefault="00ED155F" w:rsidP="001857F0">
      <w:pPr>
        <w:spacing w:after="0" w:line="240" w:lineRule="auto"/>
        <w:ind w:right="-468" w:firstLine="480"/>
        <w:rPr>
          <w:rFonts w:ascii="Times New Roman" w:hAnsi="Times New Roman" w:cs="Times New Roman"/>
          <w:b/>
          <w:bCs/>
          <w:sz w:val="28"/>
          <w:szCs w:val="28"/>
        </w:rPr>
      </w:pPr>
      <w:r w:rsidRPr="009C374D">
        <w:rPr>
          <w:rFonts w:ascii="Times New Roman" w:hAnsi="Times New Roman" w:cs="Times New Roman"/>
          <w:sz w:val="28"/>
          <w:szCs w:val="28"/>
        </w:rPr>
        <w:t xml:space="preserve">(2) В производствата по ал. 1 служителите на общинската администрация имат правата и задълженията на органи по приходите, а в производствата по обезпечаване на данъчни задължения - на публични изпълнители. </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(3) Служителите по ал. 2 се определят със заповед на кмета на общината.</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(4) Кметът на общината упражнява правомощията на решаващ орган по чл. 152, ал. 2 от Данъчно-осигурителния процесуален кодекс, а ръководителят на звеното за местни приходи в съответната община - на териториален директор на Националната агенция за приходите.“</w:t>
      </w:r>
    </w:p>
    <w:p w:rsidR="00ED155F" w:rsidRPr="009C374D" w:rsidRDefault="00ED155F" w:rsidP="001857F0">
      <w:pPr>
        <w:spacing w:after="0" w:line="240" w:lineRule="auto"/>
        <w:ind w:right="-468" w:firstLine="480"/>
        <w:rPr>
          <w:rFonts w:ascii="Times New Roman" w:hAnsi="Times New Roman" w:cs="Times New Roman"/>
          <w:sz w:val="28"/>
          <w:szCs w:val="28"/>
          <w:highlight w:val="green"/>
        </w:rPr>
      </w:pP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b/>
          <w:bCs/>
          <w:sz w:val="28"/>
          <w:szCs w:val="28"/>
        </w:rPr>
        <w:t xml:space="preserve">§ 15. </w:t>
      </w:r>
      <w:r w:rsidRPr="009C374D">
        <w:rPr>
          <w:rFonts w:ascii="Times New Roman" w:hAnsi="Times New Roman" w:cs="Times New Roman"/>
          <w:sz w:val="28"/>
          <w:szCs w:val="28"/>
        </w:rPr>
        <w:t xml:space="preserve">В чл. 107з, ал. 2 се създава второ изречение: „Не могат да бъдат обект на споразумение и установените случаи на административни нарушения по чл. 108б.“. </w:t>
      </w:r>
    </w:p>
    <w:p w:rsidR="00ED155F" w:rsidRPr="009C374D" w:rsidRDefault="00ED155F" w:rsidP="001857F0">
      <w:pPr>
        <w:spacing w:after="0" w:line="240" w:lineRule="auto"/>
        <w:ind w:right="-468" w:firstLine="480"/>
        <w:rPr>
          <w:rFonts w:ascii="Times New Roman" w:hAnsi="Times New Roman" w:cs="Times New Roman"/>
          <w:b/>
          <w:bCs/>
          <w:sz w:val="28"/>
          <w:szCs w:val="28"/>
          <w:highlight w:val="green"/>
        </w:rPr>
      </w:pPr>
    </w:p>
    <w:p w:rsidR="00ED155F" w:rsidRPr="009C374D" w:rsidRDefault="00ED155F" w:rsidP="001857F0">
      <w:pPr>
        <w:spacing w:after="0" w:line="240" w:lineRule="auto"/>
        <w:ind w:right="-468" w:firstLine="480"/>
        <w:rPr>
          <w:rFonts w:ascii="Times New Roman" w:hAnsi="Times New Roman" w:cs="Times New Roman"/>
          <w:b/>
          <w:bCs/>
          <w:sz w:val="28"/>
          <w:szCs w:val="28"/>
        </w:rPr>
      </w:pPr>
      <w:r w:rsidRPr="009C374D">
        <w:rPr>
          <w:rFonts w:ascii="Times New Roman" w:hAnsi="Times New Roman" w:cs="Times New Roman"/>
          <w:b/>
          <w:bCs/>
          <w:sz w:val="28"/>
          <w:szCs w:val="28"/>
        </w:rPr>
        <w:t>§ 16.</w:t>
      </w:r>
      <w:r w:rsidRPr="009C374D">
        <w:rPr>
          <w:rFonts w:ascii="Times New Roman" w:hAnsi="Times New Roman" w:cs="Times New Roman"/>
          <w:sz w:val="28"/>
          <w:szCs w:val="28"/>
        </w:rPr>
        <w:t xml:space="preserve"> Създава се чл. 108б:</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„Чл. 108б (1) Лице по чл. 58и, ал. 2, което не начисли акциз се наказва с имуществена санкция в двоен размер на неначисления акциз, но не по-малко от 200 лв., а при повторно нарушение имуществената санкция е в двойния размер на неначисления акциз, но не по-малко от 500 лв.</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(2) Лице по чл. 58и, ал. 2, което наруши разпоредбата на чл. 58и, ал. 7 се наказва с имуществена санкция в размер от 100 до 200 лв., а при повторно нарушение от 200 до 500 лв.</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(3) Лице по чл. 58и, ал. 2, което не внесе дължимия акциз в срока, по чл. 44а, ал. 1 или не подаде акцизна декларация в срока по чл. 87, ал. 9 се наказва с имуществена санкция в размер от 100 до 200 лв., а при повторно нарушение от 200 до 500 лв.</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sidDel="00403759">
        <w:rPr>
          <w:rFonts w:ascii="Times New Roman" w:hAnsi="Times New Roman" w:cs="Times New Roman"/>
          <w:sz w:val="28"/>
          <w:szCs w:val="28"/>
        </w:rPr>
        <w:t xml:space="preserve"> </w:t>
      </w:r>
      <w:r w:rsidRPr="009C374D">
        <w:rPr>
          <w:rFonts w:ascii="Times New Roman" w:hAnsi="Times New Roman" w:cs="Times New Roman"/>
          <w:sz w:val="28"/>
          <w:szCs w:val="28"/>
        </w:rPr>
        <w:t xml:space="preserve">(4) Всяко нарушение на разпоредбите на този закон и на нормативните актове по прилагането му от лице по чл. 58и, ал. 2, ако не е предвидено друго се наказва с имуществена санкция в размер от 50 лева до 200 лева. </w:t>
      </w:r>
    </w:p>
    <w:p w:rsidR="00ED155F" w:rsidRPr="009C374D" w:rsidRDefault="00ED155F" w:rsidP="001857F0">
      <w:pPr>
        <w:spacing w:after="0" w:line="240" w:lineRule="auto"/>
        <w:ind w:right="-468" w:firstLine="480"/>
        <w:rPr>
          <w:rFonts w:ascii="Times New Roman" w:hAnsi="Times New Roman" w:cs="Times New Roman"/>
          <w:b/>
          <w:bCs/>
          <w:sz w:val="28"/>
          <w:szCs w:val="28"/>
        </w:rPr>
      </w:pPr>
    </w:p>
    <w:p w:rsidR="00ED155F" w:rsidRPr="009C374D" w:rsidRDefault="00ED155F" w:rsidP="001857F0">
      <w:pPr>
        <w:spacing w:after="0" w:line="240" w:lineRule="auto"/>
        <w:ind w:right="-468" w:firstLine="480"/>
        <w:rPr>
          <w:rFonts w:ascii="Times New Roman" w:hAnsi="Times New Roman" w:cs="Times New Roman"/>
          <w:b/>
          <w:bCs/>
          <w:sz w:val="28"/>
          <w:szCs w:val="28"/>
        </w:rPr>
      </w:pPr>
      <w:r w:rsidRPr="009C374D">
        <w:rPr>
          <w:rFonts w:ascii="Times New Roman" w:hAnsi="Times New Roman" w:cs="Times New Roman"/>
          <w:b/>
          <w:bCs/>
          <w:sz w:val="28"/>
          <w:szCs w:val="28"/>
        </w:rPr>
        <w:t xml:space="preserve">§ 17. </w:t>
      </w:r>
      <w:r w:rsidRPr="009C374D">
        <w:rPr>
          <w:rFonts w:ascii="Times New Roman" w:hAnsi="Times New Roman" w:cs="Times New Roman"/>
          <w:sz w:val="28"/>
          <w:szCs w:val="28"/>
        </w:rPr>
        <w:t>В чл. 128 се създават алинеи 5 и 6:</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„(5) В случаите на нарушения по чл. 108б актовете за установяване на нарушения се съставят от оправомощени от кмета на общината по местонахождение на обекта длъжностни лица, а наказателните постановления се издават от кмета на общината или оправомощени от него лица. Приходите от глоби и имуществени санкции по наказателни постановления, издадени от кмета на общината, постъпват в приход на бюджета на общината.</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(6) При наличие на данни за нарушения по този закон, извън случаите по чл. 108б, служителите на общинската администрация, уведомяват Агенция „Митници“ за предприемане на действия по компетентност.“.</w:t>
      </w:r>
    </w:p>
    <w:p w:rsidR="00ED155F" w:rsidRPr="009C374D" w:rsidRDefault="00ED155F" w:rsidP="001857F0">
      <w:pPr>
        <w:spacing w:after="0" w:line="240" w:lineRule="auto"/>
        <w:ind w:right="-468" w:firstLine="480"/>
        <w:rPr>
          <w:rFonts w:ascii="Times New Roman" w:hAnsi="Times New Roman" w:cs="Times New Roman"/>
          <w:sz w:val="28"/>
          <w:szCs w:val="28"/>
        </w:rPr>
      </w:pPr>
    </w:p>
    <w:p w:rsidR="00ED155F" w:rsidRDefault="00ED155F" w:rsidP="001857F0">
      <w:pPr>
        <w:spacing w:after="0" w:line="240" w:lineRule="auto"/>
        <w:ind w:right="-468" w:firstLine="480"/>
        <w:jc w:val="center"/>
        <w:rPr>
          <w:rFonts w:ascii="Times New Roman" w:hAnsi="Times New Roman" w:cs="Times New Roman"/>
          <w:b/>
          <w:bCs/>
          <w:sz w:val="28"/>
          <w:szCs w:val="28"/>
        </w:rPr>
      </w:pPr>
    </w:p>
    <w:p w:rsidR="00ED155F" w:rsidRPr="009C374D" w:rsidRDefault="00ED155F" w:rsidP="001857F0">
      <w:pPr>
        <w:spacing w:after="0" w:line="240" w:lineRule="auto"/>
        <w:ind w:right="-468" w:firstLine="480"/>
        <w:jc w:val="center"/>
        <w:rPr>
          <w:rFonts w:ascii="Times New Roman" w:hAnsi="Times New Roman" w:cs="Times New Roman"/>
          <w:b/>
          <w:bCs/>
          <w:sz w:val="28"/>
          <w:szCs w:val="28"/>
        </w:rPr>
      </w:pPr>
      <w:r w:rsidRPr="009C374D">
        <w:rPr>
          <w:rFonts w:ascii="Times New Roman" w:hAnsi="Times New Roman" w:cs="Times New Roman"/>
          <w:b/>
          <w:bCs/>
          <w:sz w:val="28"/>
          <w:szCs w:val="28"/>
        </w:rPr>
        <w:t>ПРЕХОДНИ И ЗАКЛЮЧИТЕЛНИ РАЗПОРЕДБИ</w:t>
      </w:r>
    </w:p>
    <w:p w:rsidR="00ED155F" w:rsidRPr="009C374D" w:rsidRDefault="00ED155F" w:rsidP="001857F0">
      <w:pPr>
        <w:spacing w:after="0" w:line="240" w:lineRule="auto"/>
        <w:ind w:right="-468" w:firstLine="480"/>
        <w:rPr>
          <w:rFonts w:ascii="Times New Roman" w:hAnsi="Times New Roman" w:cs="Times New Roman"/>
          <w:b/>
          <w:bCs/>
          <w:sz w:val="28"/>
          <w:szCs w:val="28"/>
        </w:rPr>
      </w:pP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b/>
          <w:bCs/>
          <w:sz w:val="28"/>
          <w:szCs w:val="28"/>
        </w:rPr>
        <w:t xml:space="preserve">§ 18. </w:t>
      </w:r>
      <w:r w:rsidRPr="009C374D">
        <w:rPr>
          <w:rFonts w:ascii="Times New Roman" w:hAnsi="Times New Roman" w:cs="Times New Roman"/>
          <w:sz w:val="28"/>
          <w:szCs w:val="28"/>
        </w:rPr>
        <w:t xml:space="preserve">(1) В тримесечен срок от влизането в сила на този закон регистрираните лица, които извършват дейност като специализиран малък обект за дестилиране подават искане за регистрация по чл. 58и, ал. 1 до кмета на общината по местонахождение на обекта. </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(2) До влизането в сила на издаденото удостоверение за регистрация по чл. 58и, ал. 5 или на отказа за неговото издаване, лицата по ал. 1 продължават дейността си и имат всички права и задължения на регистрирани лица по този закон.</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(3) В случай, че регистрираните лица, които извършват дейност като специализиран малък обект за дестилиране не подадат в срока по ал. 1 искане за регистрация по чл. 58и, ал. 1, се счита че са с прекратена регистрация от деня следващ изтичането на срока по ал. 1.</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sidDel="00526008">
        <w:rPr>
          <w:rFonts w:ascii="Times New Roman" w:hAnsi="Times New Roman" w:cs="Times New Roman"/>
          <w:sz w:val="28"/>
          <w:szCs w:val="28"/>
        </w:rPr>
        <w:t xml:space="preserve"> </w:t>
      </w:r>
      <w:r w:rsidRPr="009C374D">
        <w:rPr>
          <w:rFonts w:ascii="Times New Roman" w:hAnsi="Times New Roman" w:cs="Times New Roman"/>
          <w:sz w:val="28"/>
          <w:szCs w:val="28"/>
        </w:rPr>
        <w:t>(4) При подадено искане за регистриране или пререгистриране в срока по ал. 1 не се изисква документ, доказващ че съоръженията и оборудването за производство на етилов алкохол са закупени от лице, регистрирано по реда на Закона за виното и спиртните напитки.“</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(5) За лицата, които до влизането в сила на този закон извършват дейност като специализиран малък обект за дестилиране, последният данъчен период пред Агенция „Митници” обхваща времето от началото на календарния месец до датата на подаване на искането за регистрация по чл. 58и, ал. 1 до кмета на общината по местонахождение на обекта.</w:t>
      </w:r>
    </w:p>
    <w:p w:rsidR="00ED155F" w:rsidRPr="009C374D" w:rsidRDefault="00ED155F" w:rsidP="001857F0">
      <w:pPr>
        <w:spacing w:after="0" w:line="240" w:lineRule="auto"/>
        <w:ind w:right="-468" w:firstLine="480"/>
        <w:rPr>
          <w:rFonts w:ascii="Times New Roman" w:hAnsi="Times New Roman" w:cs="Times New Roman"/>
          <w:b/>
          <w:bCs/>
          <w:sz w:val="28"/>
          <w:szCs w:val="28"/>
        </w:rPr>
      </w:pP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b/>
          <w:bCs/>
          <w:sz w:val="28"/>
          <w:szCs w:val="28"/>
        </w:rPr>
        <w:t>§ 19.</w:t>
      </w:r>
      <w:r w:rsidRPr="009C374D">
        <w:rPr>
          <w:rFonts w:ascii="Times New Roman" w:hAnsi="Times New Roman" w:cs="Times New Roman"/>
          <w:sz w:val="28"/>
          <w:szCs w:val="28"/>
        </w:rPr>
        <w:t xml:space="preserve"> В Закона за виното и спиртните напитки (Обн., ДВ, бр. 45 от 2012 г., изм., бр. 15 от 2013 г., изм. и доп., бр. 26 от 2014 г., изм., бр. 14 и бр. 61 от 2015 г.) се правят следните изменения и допълнения:</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1. В чл. 133 думите „чл. 57“ се заменят с „чл. 58и“.</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2. В глава осма се създава раздел IIIа „Регистър на съоръжения и оборудване за производство на етилов алкохол, дестилати и спиртни напитки с чл. 142а-142в:</w:t>
      </w:r>
    </w:p>
    <w:p w:rsidR="00ED155F" w:rsidRPr="009C374D" w:rsidRDefault="00ED155F" w:rsidP="001857F0">
      <w:pPr>
        <w:spacing w:after="0" w:line="240" w:lineRule="auto"/>
        <w:ind w:right="-468" w:firstLine="480"/>
        <w:jc w:val="center"/>
        <w:rPr>
          <w:rFonts w:ascii="Times New Roman" w:hAnsi="Times New Roman" w:cs="Times New Roman"/>
          <w:sz w:val="28"/>
          <w:szCs w:val="28"/>
        </w:rPr>
      </w:pPr>
    </w:p>
    <w:p w:rsidR="00ED155F" w:rsidRPr="009C374D" w:rsidRDefault="00ED155F" w:rsidP="001857F0">
      <w:pPr>
        <w:spacing w:after="0" w:line="240" w:lineRule="auto"/>
        <w:ind w:right="-468" w:firstLine="480"/>
        <w:jc w:val="center"/>
        <w:rPr>
          <w:rFonts w:ascii="Times New Roman" w:hAnsi="Times New Roman" w:cs="Times New Roman"/>
          <w:sz w:val="28"/>
          <w:szCs w:val="28"/>
        </w:rPr>
      </w:pPr>
      <w:r w:rsidRPr="009C374D">
        <w:rPr>
          <w:rFonts w:ascii="Times New Roman" w:hAnsi="Times New Roman" w:cs="Times New Roman"/>
          <w:sz w:val="28"/>
          <w:szCs w:val="28"/>
        </w:rPr>
        <w:t>„Раздел IIIа</w:t>
      </w:r>
    </w:p>
    <w:p w:rsidR="00ED155F" w:rsidRPr="009C374D" w:rsidRDefault="00ED155F" w:rsidP="001857F0">
      <w:pPr>
        <w:spacing w:after="0" w:line="240" w:lineRule="auto"/>
        <w:ind w:right="-468" w:firstLine="480"/>
        <w:jc w:val="center"/>
        <w:rPr>
          <w:rFonts w:ascii="Times New Roman" w:hAnsi="Times New Roman" w:cs="Times New Roman"/>
          <w:sz w:val="28"/>
          <w:szCs w:val="28"/>
        </w:rPr>
      </w:pPr>
      <w:r w:rsidRPr="009C374D">
        <w:rPr>
          <w:rFonts w:ascii="Times New Roman" w:hAnsi="Times New Roman" w:cs="Times New Roman"/>
          <w:sz w:val="28"/>
          <w:szCs w:val="28"/>
        </w:rPr>
        <w:t>Регистър на съоръжения и оборудване за производство на етилов алкохол, дестилати и спиртни напитки</w:t>
      </w:r>
    </w:p>
    <w:p w:rsidR="00ED155F" w:rsidRPr="009C374D" w:rsidRDefault="00ED155F" w:rsidP="001857F0">
      <w:pPr>
        <w:spacing w:after="0" w:line="240" w:lineRule="auto"/>
        <w:ind w:right="-468" w:firstLine="480"/>
        <w:rPr>
          <w:rFonts w:ascii="Times New Roman" w:hAnsi="Times New Roman" w:cs="Times New Roman"/>
          <w:sz w:val="28"/>
          <w:szCs w:val="28"/>
        </w:rPr>
      </w:pP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ab/>
        <w:t xml:space="preserve">Чл. 142а (1) Създава се регистър на лицата, извършващи дейности със съоръжения и/или  оборудване за производство на етилов алкохол, дестилати и спиртни напитки. </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(2) Регистъра по ал. 1 е публичен и се води от Министерство на икономиката .</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(3) Вносът, въвеждането на територията на страната, производството, продажбата, предоставянето или предлагането на съоръжения и/или оборудване за производство на етилов алкохол, дестилати и спиртни напитки се извършва от лица, вписани в регистъра по ал. 1.</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 xml:space="preserve">(4) Редът и начинът за водене на регистъра по ал. 1 се уреждат със заповед на министъра на икономиката.   </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(5) Лицата, вписани в регистъра по ал. 1 могат да продават или предоставят съоръжения и/или оборудване за производство на етилов алкохол, дестилати и спиртни напитки на лица, регистрирани по Търговския закон, Закона за кооперациите или по законодателството на държава - членка на Европейския съюз, или на друга държава - страна по Споразумението за Европейското икономическо пространство, както и юридически лица, създадени въз основа на нормативен акт.</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 xml:space="preserve">Чл.142б (1) Лицата подават заявление за вписване в регистъра до Министерство на икономиката преди да започнат да извършват дейностите по чл. 142a, ал. 3. </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(2) В 14-дневен срок от подаване на заявлението по ал. 1 министърът на икономиката  или оправомощено от него длъжностно лице издава удостоверение за регистрация на лицата и вписването им в регистъра по чл. 142а, ал. 1.</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Чл. 142в. Лицата по чл. 142а, ал. 1 са длъжни:</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1. да водят отчетност, позволяваща установяването на лицето, което е получило съоръжението и/или оборудването за производството на етилов алкохол, дестилати и спиртни напитки.</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2. до 14-то число на месеца следващ месеца, в който са се разпоредили със съоръжението и/или оборудването предоставят информация на Министерство на икономиката за лицата, получили съоръжението и/или оборудването, включващи най-малко следните идентификационни данни - пълно наименование, единен идентификационен код от Търговския регистър или единен идентификационен код по регистър БУЛСТАТ.“</w:t>
      </w:r>
    </w:p>
    <w:p w:rsidR="00ED155F" w:rsidRPr="009C374D" w:rsidRDefault="00ED155F" w:rsidP="001857F0">
      <w:pPr>
        <w:spacing w:after="0" w:line="240" w:lineRule="auto"/>
        <w:ind w:right="-468" w:firstLine="480"/>
        <w:rPr>
          <w:rFonts w:ascii="Times New Roman" w:hAnsi="Times New Roman" w:cs="Times New Roman"/>
          <w:sz w:val="28"/>
          <w:szCs w:val="28"/>
        </w:rPr>
      </w:pP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2. В чл. 213 се правят следните изменения и допълнения:</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1. Досегашният текст става ал. 1;</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2. Създават се ал. 2 и 3:</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„(2) Лице, което не изпълни свое задължение да се регистрира в регистъра по чл. 142а се наказва с глоба или имуществена санкция в размер от 500 до 5 000 лв.</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(3) Лице, което не изпълни свое задължение по чл. 142в се наказва с глоба или имуществена санкция в размер от 200 до 1 000 лв.”</w:t>
      </w:r>
    </w:p>
    <w:p w:rsidR="00ED155F" w:rsidRPr="009C374D" w:rsidRDefault="00ED155F" w:rsidP="001857F0">
      <w:pPr>
        <w:spacing w:after="0" w:line="240" w:lineRule="auto"/>
        <w:ind w:right="-468" w:firstLine="480"/>
        <w:rPr>
          <w:rFonts w:ascii="Times New Roman" w:hAnsi="Times New Roman" w:cs="Times New Roman"/>
          <w:sz w:val="28"/>
          <w:szCs w:val="28"/>
        </w:rPr>
      </w:pP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b/>
          <w:bCs/>
          <w:sz w:val="28"/>
          <w:szCs w:val="28"/>
        </w:rPr>
        <w:t>§ 20.</w:t>
      </w:r>
      <w:r w:rsidRPr="009C374D">
        <w:rPr>
          <w:rFonts w:ascii="Times New Roman" w:hAnsi="Times New Roman" w:cs="Times New Roman"/>
          <w:sz w:val="28"/>
          <w:szCs w:val="28"/>
        </w:rPr>
        <w:t xml:space="preserve"> В преходните и заключителни разпоредби на Закона за виното и спиртните напитки се създава нов параграф 14:</w:t>
      </w: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sz w:val="28"/>
          <w:szCs w:val="28"/>
        </w:rPr>
        <w:t>„§ 14. Лицата, които до влизането в сила на този са извършвали дейности със съоръжения и/или оборудване за производство на етилов алкохол, дестилати и спиртни напитки по чл. 142а, ал. 3 от закона са длъжни да се регистрират в тримесечен срок от влизането в сила на този закон.“</w:t>
      </w:r>
    </w:p>
    <w:p w:rsidR="00ED155F" w:rsidRPr="009C374D" w:rsidRDefault="00ED155F" w:rsidP="001857F0">
      <w:pPr>
        <w:spacing w:after="0" w:line="240" w:lineRule="auto"/>
        <w:ind w:right="-468" w:firstLine="480"/>
        <w:rPr>
          <w:rFonts w:ascii="Times New Roman" w:hAnsi="Times New Roman" w:cs="Times New Roman"/>
          <w:sz w:val="28"/>
          <w:szCs w:val="28"/>
        </w:rPr>
      </w:pPr>
    </w:p>
    <w:p w:rsidR="00ED155F" w:rsidRPr="009C374D" w:rsidRDefault="00ED155F" w:rsidP="001857F0">
      <w:pPr>
        <w:spacing w:after="0" w:line="240" w:lineRule="auto"/>
        <w:ind w:right="-468" w:firstLine="480"/>
        <w:rPr>
          <w:rFonts w:ascii="Times New Roman" w:hAnsi="Times New Roman" w:cs="Times New Roman"/>
          <w:sz w:val="28"/>
          <w:szCs w:val="28"/>
        </w:rPr>
      </w:pPr>
      <w:r w:rsidRPr="009C374D">
        <w:rPr>
          <w:rFonts w:ascii="Times New Roman" w:hAnsi="Times New Roman" w:cs="Times New Roman"/>
          <w:b/>
          <w:bCs/>
          <w:sz w:val="28"/>
          <w:szCs w:val="28"/>
        </w:rPr>
        <w:t>§ 21.</w:t>
      </w:r>
      <w:r w:rsidRPr="009C374D">
        <w:rPr>
          <w:rFonts w:ascii="Times New Roman" w:hAnsi="Times New Roman" w:cs="Times New Roman"/>
          <w:sz w:val="28"/>
          <w:szCs w:val="28"/>
        </w:rPr>
        <w:t xml:space="preserve"> Законът влиза в сила от 1 януари 2017 година.</w:t>
      </w:r>
      <w:bookmarkStart w:id="0" w:name="_GoBack"/>
      <w:bookmarkEnd w:id="0"/>
    </w:p>
    <w:p w:rsidR="00ED155F" w:rsidRPr="009C374D" w:rsidRDefault="00ED155F" w:rsidP="001857F0">
      <w:pPr>
        <w:spacing w:after="0" w:line="240" w:lineRule="auto"/>
        <w:ind w:right="-468" w:firstLine="3960"/>
        <w:rPr>
          <w:rFonts w:ascii="Times New Roman" w:hAnsi="Times New Roman" w:cs="Times New Roman"/>
          <w:sz w:val="28"/>
          <w:szCs w:val="28"/>
        </w:rPr>
      </w:pPr>
      <w:bookmarkStart w:id="1" w:name="to_paragraph_id8012459"/>
      <w:bookmarkEnd w:id="1"/>
    </w:p>
    <w:p w:rsidR="00ED155F" w:rsidRDefault="00ED155F" w:rsidP="00860C4E">
      <w:pPr>
        <w:spacing w:after="0" w:line="240" w:lineRule="auto"/>
        <w:ind w:right="-468" w:firstLine="5400"/>
        <w:rPr>
          <w:rFonts w:ascii="Times New Roman" w:hAnsi="Times New Roman" w:cs="Times New Roman"/>
          <w:b/>
          <w:bCs/>
          <w:sz w:val="28"/>
          <w:szCs w:val="28"/>
        </w:rPr>
      </w:pPr>
    </w:p>
    <w:p w:rsidR="00ED155F" w:rsidRDefault="00ED155F" w:rsidP="00860C4E">
      <w:pPr>
        <w:spacing w:after="0" w:line="240" w:lineRule="auto"/>
        <w:ind w:right="-468" w:firstLine="5400"/>
        <w:rPr>
          <w:rFonts w:ascii="Times New Roman" w:hAnsi="Times New Roman" w:cs="Times New Roman"/>
          <w:b/>
          <w:bCs/>
          <w:sz w:val="28"/>
          <w:szCs w:val="28"/>
        </w:rPr>
      </w:pPr>
      <w:r>
        <w:rPr>
          <w:rFonts w:ascii="Times New Roman" w:hAnsi="Times New Roman" w:cs="Times New Roman"/>
          <w:b/>
          <w:bCs/>
          <w:sz w:val="28"/>
          <w:szCs w:val="28"/>
        </w:rPr>
        <w:t>ПРЕДСЕДАТЕЛ НА</w:t>
      </w:r>
    </w:p>
    <w:p w:rsidR="00ED155F" w:rsidRDefault="00ED155F" w:rsidP="00860C4E">
      <w:pPr>
        <w:spacing w:after="0" w:line="240" w:lineRule="auto"/>
        <w:ind w:right="-468" w:firstLine="5400"/>
        <w:rPr>
          <w:rFonts w:ascii="Times New Roman" w:hAnsi="Times New Roman" w:cs="Times New Roman"/>
          <w:b/>
          <w:bCs/>
          <w:sz w:val="28"/>
          <w:szCs w:val="28"/>
        </w:rPr>
      </w:pPr>
      <w:r>
        <w:rPr>
          <w:rFonts w:ascii="Times New Roman" w:hAnsi="Times New Roman" w:cs="Times New Roman"/>
          <w:b/>
          <w:bCs/>
          <w:sz w:val="28"/>
          <w:szCs w:val="28"/>
        </w:rPr>
        <w:t>КОМИСИЯТА ПО</w:t>
      </w:r>
    </w:p>
    <w:p w:rsidR="00ED155F" w:rsidRDefault="00ED155F" w:rsidP="00860C4E">
      <w:pPr>
        <w:spacing w:after="0" w:line="240" w:lineRule="auto"/>
        <w:ind w:right="-468" w:firstLine="5400"/>
        <w:rPr>
          <w:rFonts w:ascii="Times New Roman" w:hAnsi="Times New Roman" w:cs="Times New Roman"/>
          <w:b/>
          <w:bCs/>
          <w:sz w:val="28"/>
          <w:szCs w:val="28"/>
        </w:rPr>
      </w:pPr>
      <w:r>
        <w:rPr>
          <w:rFonts w:ascii="Times New Roman" w:hAnsi="Times New Roman" w:cs="Times New Roman"/>
          <w:b/>
          <w:bCs/>
          <w:sz w:val="28"/>
          <w:szCs w:val="28"/>
        </w:rPr>
        <w:t>БЮДЖЕТ И ФИНАНСИ</w:t>
      </w:r>
    </w:p>
    <w:p w:rsidR="00ED155F" w:rsidRDefault="00ED155F" w:rsidP="00860C4E">
      <w:pPr>
        <w:spacing w:after="0" w:line="240" w:lineRule="auto"/>
        <w:ind w:right="-468" w:firstLine="5400"/>
        <w:rPr>
          <w:rFonts w:ascii="Times New Roman" w:hAnsi="Times New Roman" w:cs="Times New Roman"/>
          <w:b/>
          <w:bCs/>
          <w:sz w:val="28"/>
          <w:szCs w:val="28"/>
        </w:rPr>
      </w:pPr>
    </w:p>
    <w:p w:rsidR="00ED155F" w:rsidRPr="009C374D" w:rsidRDefault="00ED155F" w:rsidP="00860C4E">
      <w:pPr>
        <w:spacing w:after="0" w:line="240" w:lineRule="auto"/>
        <w:ind w:right="-468" w:firstLine="5400"/>
        <w:rPr>
          <w:rFonts w:ascii="Times New Roman" w:hAnsi="Times New Roman" w:cs="Times New Roman"/>
          <w:b/>
          <w:bCs/>
          <w:sz w:val="28"/>
          <w:szCs w:val="28"/>
        </w:rPr>
      </w:pPr>
      <w:r>
        <w:rPr>
          <w:rFonts w:ascii="Times New Roman" w:hAnsi="Times New Roman" w:cs="Times New Roman"/>
          <w:b/>
          <w:bCs/>
          <w:sz w:val="28"/>
          <w:szCs w:val="28"/>
        </w:rPr>
        <w:t>МЕНДА СТОЯНОВА</w:t>
      </w:r>
    </w:p>
    <w:p w:rsidR="00ED155F" w:rsidRPr="009C374D" w:rsidRDefault="00ED155F">
      <w:pPr>
        <w:rPr>
          <w:rFonts w:ascii="Times New Roman" w:hAnsi="Times New Roman" w:cs="Times New Roman"/>
          <w:b/>
          <w:bCs/>
          <w:sz w:val="28"/>
          <w:szCs w:val="28"/>
        </w:rPr>
      </w:pPr>
    </w:p>
    <w:sectPr w:rsidR="00ED155F" w:rsidRPr="009C374D" w:rsidSect="00303D98">
      <w:footerReference w:type="default" r:id="rId8"/>
      <w:pgSz w:w="11906" w:h="16838"/>
      <w:pgMar w:top="1078" w:right="1417" w:bottom="107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55F" w:rsidRDefault="00ED155F" w:rsidP="007F40FF">
      <w:pPr>
        <w:spacing w:after="0" w:line="240" w:lineRule="auto"/>
      </w:pPr>
      <w:r>
        <w:separator/>
      </w:r>
    </w:p>
  </w:endnote>
  <w:endnote w:type="continuationSeparator" w:id="1">
    <w:p w:rsidR="00ED155F" w:rsidRDefault="00ED155F" w:rsidP="007F40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Hebar">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55F" w:rsidRPr="00CD78E3" w:rsidRDefault="00ED155F">
    <w:pPr>
      <w:pStyle w:val="Footer"/>
      <w:jc w:val="right"/>
      <w:rPr>
        <w:rFonts w:ascii="Times New Roman" w:hAnsi="Times New Roman" w:cs="Times New Roman"/>
      </w:rPr>
    </w:pPr>
    <w:r w:rsidRPr="00CD78E3">
      <w:rPr>
        <w:rFonts w:ascii="Times New Roman" w:hAnsi="Times New Roman" w:cs="Times New Roman"/>
      </w:rPr>
      <w:fldChar w:fldCharType="begin"/>
    </w:r>
    <w:r w:rsidRPr="00CD78E3">
      <w:rPr>
        <w:rFonts w:ascii="Times New Roman" w:hAnsi="Times New Roman" w:cs="Times New Roman"/>
      </w:rPr>
      <w:instrText xml:space="preserve"> PAGE   \* MERGEFORMAT </w:instrText>
    </w:r>
    <w:r w:rsidRPr="00CD78E3">
      <w:rPr>
        <w:rFonts w:ascii="Times New Roman" w:hAnsi="Times New Roman" w:cs="Times New Roman"/>
      </w:rPr>
      <w:fldChar w:fldCharType="separate"/>
    </w:r>
    <w:r>
      <w:rPr>
        <w:rFonts w:ascii="Times New Roman" w:hAnsi="Times New Roman" w:cs="Times New Roman"/>
        <w:noProof/>
      </w:rPr>
      <w:t>1</w:t>
    </w:r>
    <w:r w:rsidRPr="00CD78E3">
      <w:rPr>
        <w:rFonts w:ascii="Times New Roman" w:hAnsi="Times New Roman" w:cs="Times New Roman"/>
      </w:rPr>
      <w:fldChar w:fldCharType="end"/>
    </w:r>
  </w:p>
  <w:p w:rsidR="00ED155F" w:rsidRDefault="00ED15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55F" w:rsidRDefault="00ED155F" w:rsidP="007F40FF">
      <w:pPr>
        <w:spacing w:after="0" w:line="240" w:lineRule="auto"/>
      </w:pPr>
      <w:r>
        <w:separator/>
      </w:r>
    </w:p>
  </w:footnote>
  <w:footnote w:type="continuationSeparator" w:id="1">
    <w:p w:rsidR="00ED155F" w:rsidRDefault="00ED155F" w:rsidP="007F40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C4ACA"/>
    <w:multiLevelType w:val="hybridMultilevel"/>
    <w:tmpl w:val="DBD4DA50"/>
    <w:lvl w:ilvl="0" w:tplc="F9667B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88C0C19"/>
    <w:multiLevelType w:val="hybridMultilevel"/>
    <w:tmpl w:val="6BCC0AC8"/>
    <w:lvl w:ilvl="0" w:tplc="94A04C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88E577F"/>
    <w:multiLevelType w:val="hybridMultilevel"/>
    <w:tmpl w:val="C84A5C9C"/>
    <w:lvl w:ilvl="0" w:tplc="6CE4DE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090F4530"/>
    <w:multiLevelType w:val="hybridMultilevel"/>
    <w:tmpl w:val="F842A434"/>
    <w:lvl w:ilvl="0" w:tplc="7B226A9A">
      <w:start w:val="2"/>
      <w:numFmt w:val="bullet"/>
      <w:lvlText w:val="-"/>
      <w:lvlJc w:val="left"/>
      <w:pPr>
        <w:ind w:left="1080" w:hanging="360"/>
      </w:pPr>
      <w:rPr>
        <w:rFonts w:ascii="Times New Roman" w:eastAsia="Times New Roman" w:hAnsi="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cs="Wingdings" w:hint="default"/>
      </w:rPr>
    </w:lvl>
    <w:lvl w:ilvl="3" w:tplc="04020001">
      <w:start w:val="1"/>
      <w:numFmt w:val="bullet"/>
      <w:lvlText w:val=""/>
      <w:lvlJc w:val="left"/>
      <w:pPr>
        <w:ind w:left="3240" w:hanging="360"/>
      </w:pPr>
      <w:rPr>
        <w:rFonts w:ascii="Symbol" w:hAnsi="Symbol" w:cs="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cs="Wingdings" w:hint="default"/>
      </w:rPr>
    </w:lvl>
    <w:lvl w:ilvl="6" w:tplc="04020001">
      <w:start w:val="1"/>
      <w:numFmt w:val="bullet"/>
      <w:lvlText w:val=""/>
      <w:lvlJc w:val="left"/>
      <w:pPr>
        <w:ind w:left="5400" w:hanging="360"/>
      </w:pPr>
      <w:rPr>
        <w:rFonts w:ascii="Symbol" w:hAnsi="Symbol" w:cs="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cs="Wingdings" w:hint="default"/>
      </w:rPr>
    </w:lvl>
  </w:abstractNum>
  <w:abstractNum w:abstractNumId="4">
    <w:nsid w:val="161A057E"/>
    <w:multiLevelType w:val="hybridMultilevel"/>
    <w:tmpl w:val="6C0C7004"/>
    <w:lvl w:ilvl="0" w:tplc="DF0EC45A">
      <w:start w:val="1"/>
      <w:numFmt w:val="decimal"/>
      <w:lvlText w:val="(%1)"/>
      <w:lvlJc w:val="left"/>
      <w:pPr>
        <w:ind w:left="1335" w:hanging="855"/>
      </w:pPr>
      <w:rPr>
        <w:rFonts w:hint="default"/>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5">
    <w:nsid w:val="26D91F83"/>
    <w:multiLevelType w:val="hybridMultilevel"/>
    <w:tmpl w:val="57B4141E"/>
    <w:lvl w:ilvl="0" w:tplc="4762E762">
      <w:start w:val="1"/>
      <w:numFmt w:val="bullet"/>
      <w:lvlText w:val="-"/>
      <w:lvlJc w:val="left"/>
      <w:pPr>
        <w:ind w:left="1080" w:hanging="360"/>
      </w:pPr>
      <w:rPr>
        <w:rFonts w:ascii="Times New Roman" w:eastAsia="Times New Roman" w:hAnsi="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cs="Wingdings" w:hint="default"/>
      </w:rPr>
    </w:lvl>
    <w:lvl w:ilvl="3" w:tplc="04020001">
      <w:start w:val="1"/>
      <w:numFmt w:val="bullet"/>
      <w:lvlText w:val=""/>
      <w:lvlJc w:val="left"/>
      <w:pPr>
        <w:ind w:left="3240" w:hanging="360"/>
      </w:pPr>
      <w:rPr>
        <w:rFonts w:ascii="Symbol" w:hAnsi="Symbol" w:cs="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cs="Wingdings" w:hint="default"/>
      </w:rPr>
    </w:lvl>
    <w:lvl w:ilvl="6" w:tplc="04020001">
      <w:start w:val="1"/>
      <w:numFmt w:val="bullet"/>
      <w:lvlText w:val=""/>
      <w:lvlJc w:val="left"/>
      <w:pPr>
        <w:ind w:left="5400" w:hanging="360"/>
      </w:pPr>
      <w:rPr>
        <w:rFonts w:ascii="Symbol" w:hAnsi="Symbol" w:cs="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cs="Wingdings" w:hint="default"/>
      </w:rPr>
    </w:lvl>
  </w:abstractNum>
  <w:abstractNum w:abstractNumId="6">
    <w:nsid w:val="29184B5C"/>
    <w:multiLevelType w:val="hybridMultilevel"/>
    <w:tmpl w:val="00669B00"/>
    <w:lvl w:ilvl="0" w:tplc="05BE89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A443DC8"/>
    <w:multiLevelType w:val="hybridMultilevel"/>
    <w:tmpl w:val="3AF2DD04"/>
    <w:lvl w:ilvl="0" w:tplc="9A82122E">
      <w:start w:val="1"/>
      <w:numFmt w:val="decimal"/>
      <w:lvlText w:val="%1."/>
      <w:lvlJc w:val="left"/>
      <w:pPr>
        <w:ind w:left="1211" w:hanging="360"/>
      </w:pPr>
      <w:rPr>
        <w:rFonts w:hint="default"/>
        <w:b w:val="0"/>
        <w:bCs w:val="0"/>
      </w:rPr>
    </w:lvl>
    <w:lvl w:ilvl="1" w:tplc="04020019">
      <w:start w:val="1"/>
      <w:numFmt w:val="lowerLetter"/>
      <w:lvlText w:val="%2."/>
      <w:lvlJc w:val="left"/>
      <w:pPr>
        <w:ind w:left="1931" w:hanging="360"/>
      </w:pPr>
    </w:lvl>
    <w:lvl w:ilvl="2" w:tplc="0402001B">
      <w:start w:val="1"/>
      <w:numFmt w:val="lowerRoman"/>
      <w:lvlText w:val="%3."/>
      <w:lvlJc w:val="right"/>
      <w:pPr>
        <w:ind w:left="2651" w:hanging="180"/>
      </w:pPr>
    </w:lvl>
    <w:lvl w:ilvl="3" w:tplc="0402000F">
      <w:start w:val="1"/>
      <w:numFmt w:val="decimal"/>
      <w:lvlText w:val="%4."/>
      <w:lvlJc w:val="left"/>
      <w:pPr>
        <w:ind w:left="3371" w:hanging="360"/>
      </w:pPr>
    </w:lvl>
    <w:lvl w:ilvl="4" w:tplc="04020019">
      <w:start w:val="1"/>
      <w:numFmt w:val="lowerLetter"/>
      <w:lvlText w:val="%5."/>
      <w:lvlJc w:val="left"/>
      <w:pPr>
        <w:ind w:left="4091" w:hanging="360"/>
      </w:pPr>
    </w:lvl>
    <w:lvl w:ilvl="5" w:tplc="0402001B">
      <w:start w:val="1"/>
      <w:numFmt w:val="lowerRoman"/>
      <w:lvlText w:val="%6."/>
      <w:lvlJc w:val="right"/>
      <w:pPr>
        <w:ind w:left="4811" w:hanging="180"/>
      </w:pPr>
    </w:lvl>
    <w:lvl w:ilvl="6" w:tplc="0402000F">
      <w:start w:val="1"/>
      <w:numFmt w:val="decimal"/>
      <w:lvlText w:val="%7."/>
      <w:lvlJc w:val="left"/>
      <w:pPr>
        <w:ind w:left="5531" w:hanging="360"/>
      </w:pPr>
    </w:lvl>
    <w:lvl w:ilvl="7" w:tplc="04020019">
      <w:start w:val="1"/>
      <w:numFmt w:val="lowerLetter"/>
      <w:lvlText w:val="%8."/>
      <w:lvlJc w:val="left"/>
      <w:pPr>
        <w:ind w:left="6251" w:hanging="360"/>
      </w:pPr>
    </w:lvl>
    <w:lvl w:ilvl="8" w:tplc="0402001B">
      <w:start w:val="1"/>
      <w:numFmt w:val="lowerRoman"/>
      <w:lvlText w:val="%9."/>
      <w:lvlJc w:val="right"/>
      <w:pPr>
        <w:ind w:left="6971" w:hanging="180"/>
      </w:pPr>
    </w:lvl>
  </w:abstractNum>
  <w:abstractNum w:abstractNumId="8">
    <w:nsid w:val="2D111BCC"/>
    <w:multiLevelType w:val="hybridMultilevel"/>
    <w:tmpl w:val="1368C506"/>
    <w:lvl w:ilvl="0" w:tplc="CFF819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3A0D4C93"/>
    <w:multiLevelType w:val="hybridMultilevel"/>
    <w:tmpl w:val="4FAE4E30"/>
    <w:lvl w:ilvl="0" w:tplc="E6B433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44081953"/>
    <w:multiLevelType w:val="hybridMultilevel"/>
    <w:tmpl w:val="A51828D2"/>
    <w:lvl w:ilvl="0" w:tplc="FC7835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735D1549"/>
    <w:multiLevelType w:val="hybridMultilevel"/>
    <w:tmpl w:val="F1EEB6C6"/>
    <w:lvl w:ilvl="0" w:tplc="A6823AB8">
      <w:start w:val="1"/>
      <w:numFmt w:val="decimal"/>
      <w:lvlText w:val="%1."/>
      <w:lvlJc w:val="left"/>
      <w:pPr>
        <w:tabs>
          <w:tab w:val="num" w:pos="900"/>
        </w:tabs>
        <w:ind w:left="900" w:hanging="360"/>
      </w:pPr>
      <w:rPr>
        <w:rFonts w:hint="default"/>
      </w:rPr>
    </w:lvl>
    <w:lvl w:ilvl="1" w:tplc="04020019">
      <w:start w:val="1"/>
      <w:numFmt w:val="lowerLetter"/>
      <w:lvlText w:val="%2."/>
      <w:lvlJc w:val="left"/>
      <w:pPr>
        <w:tabs>
          <w:tab w:val="num" w:pos="1620"/>
        </w:tabs>
        <w:ind w:left="1620" w:hanging="360"/>
      </w:pPr>
    </w:lvl>
    <w:lvl w:ilvl="2" w:tplc="0402001B">
      <w:start w:val="1"/>
      <w:numFmt w:val="lowerRoman"/>
      <w:lvlText w:val="%3."/>
      <w:lvlJc w:val="right"/>
      <w:pPr>
        <w:tabs>
          <w:tab w:val="num" w:pos="2340"/>
        </w:tabs>
        <w:ind w:left="2340" w:hanging="180"/>
      </w:pPr>
    </w:lvl>
    <w:lvl w:ilvl="3" w:tplc="0402000F">
      <w:start w:val="1"/>
      <w:numFmt w:val="decimal"/>
      <w:lvlText w:val="%4."/>
      <w:lvlJc w:val="left"/>
      <w:pPr>
        <w:tabs>
          <w:tab w:val="num" w:pos="3060"/>
        </w:tabs>
        <w:ind w:left="3060" w:hanging="360"/>
      </w:pPr>
    </w:lvl>
    <w:lvl w:ilvl="4" w:tplc="04020019">
      <w:start w:val="1"/>
      <w:numFmt w:val="lowerLetter"/>
      <w:lvlText w:val="%5."/>
      <w:lvlJc w:val="left"/>
      <w:pPr>
        <w:tabs>
          <w:tab w:val="num" w:pos="3780"/>
        </w:tabs>
        <w:ind w:left="3780" w:hanging="360"/>
      </w:pPr>
    </w:lvl>
    <w:lvl w:ilvl="5" w:tplc="0402001B">
      <w:start w:val="1"/>
      <w:numFmt w:val="lowerRoman"/>
      <w:lvlText w:val="%6."/>
      <w:lvlJc w:val="right"/>
      <w:pPr>
        <w:tabs>
          <w:tab w:val="num" w:pos="4500"/>
        </w:tabs>
        <w:ind w:left="4500" w:hanging="180"/>
      </w:pPr>
    </w:lvl>
    <w:lvl w:ilvl="6" w:tplc="0402000F">
      <w:start w:val="1"/>
      <w:numFmt w:val="decimal"/>
      <w:lvlText w:val="%7."/>
      <w:lvlJc w:val="left"/>
      <w:pPr>
        <w:tabs>
          <w:tab w:val="num" w:pos="5220"/>
        </w:tabs>
        <w:ind w:left="5220" w:hanging="360"/>
      </w:pPr>
    </w:lvl>
    <w:lvl w:ilvl="7" w:tplc="04020019">
      <w:start w:val="1"/>
      <w:numFmt w:val="lowerLetter"/>
      <w:lvlText w:val="%8."/>
      <w:lvlJc w:val="left"/>
      <w:pPr>
        <w:tabs>
          <w:tab w:val="num" w:pos="5940"/>
        </w:tabs>
        <w:ind w:left="5940" w:hanging="360"/>
      </w:pPr>
    </w:lvl>
    <w:lvl w:ilvl="8" w:tplc="0402001B">
      <w:start w:val="1"/>
      <w:numFmt w:val="lowerRoman"/>
      <w:lvlText w:val="%9."/>
      <w:lvlJc w:val="right"/>
      <w:pPr>
        <w:tabs>
          <w:tab w:val="num" w:pos="6660"/>
        </w:tabs>
        <w:ind w:left="6660" w:hanging="180"/>
      </w:pPr>
    </w:lvl>
  </w:abstractNum>
  <w:abstractNum w:abstractNumId="12">
    <w:nsid w:val="762124CF"/>
    <w:multiLevelType w:val="multilevel"/>
    <w:tmpl w:val="B13CC2AC"/>
    <w:lvl w:ilvl="0">
      <w:start w:val="2"/>
      <w:numFmt w:val="decimal"/>
      <w:lvlText w:val="(%1)"/>
      <w:lvlJc w:val="left"/>
      <w:rPr>
        <w:rFonts w:ascii="Trebuchet MS" w:eastAsia="Times New Roman" w:hAnsi="Trebuchet MS"/>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4E052C"/>
    <w:multiLevelType w:val="multilevel"/>
    <w:tmpl w:val="3586AB86"/>
    <w:lvl w:ilvl="0">
      <w:start w:val="1"/>
      <w:numFmt w:val="decimal"/>
      <w:lvlText w:val="%1."/>
      <w:lvlJc w:val="left"/>
      <w:rPr>
        <w:rFonts w:ascii="Trebuchet MS" w:eastAsia="Times New Roman" w:hAnsi="Trebuchet MS"/>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5"/>
  </w:num>
  <w:num w:numId="4">
    <w:abstractNumId w:val="3"/>
  </w:num>
  <w:num w:numId="5">
    <w:abstractNumId w:val="1"/>
  </w:num>
  <w:num w:numId="6">
    <w:abstractNumId w:val="9"/>
  </w:num>
  <w:num w:numId="7">
    <w:abstractNumId w:val="2"/>
  </w:num>
  <w:num w:numId="8">
    <w:abstractNumId w:val="8"/>
  </w:num>
  <w:num w:numId="9">
    <w:abstractNumId w:val="6"/>
  </w:num>
  <w:num w:numId="10">
    <w:abstractNumId w:val="0"/>
  </w:num>
  <w:num w:numId="11">
    <w:abstractNumId w:val="10"/>
  </w:num>
  <w:num w:numId="12">
    <w:abstractNumId w:val="7"/>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40FF"/>
    <w:rsid w:val="00002CE3"/>
    <w:rsid w:val="00006E96"/>
    <w:rsid w:val="00012696"/>
    <w:rsid w:val="000207F7"/>
    <w:rsid w:val="00022573"/>
    <w:rsid w:val="00043E9D"/>
    <w:rsid w:val="00062310"/>
    <w:rsid w:val="00076A28"/>
    <w:rsid w:val="00081291"/>
    <w:rsid w:val="0008140E"/>
    <w:rsid w:val="00091737"/>
    <w:rsid w:val="00094C02"/>
    <w:rsid w:val="000A1D4B"/>
    <w:rsid w:val="000A3C20"/>
    <w:rsid w:val="000A3FFB"/>
    <w:rsid w:val="000B3DBA"/>
    <w:rsid w:val="000B59A3"/>
    <w:rsid w:val="000C5CB7"/>
    <w:rsid w:val="000E688C"/>
    <w:rsid w:val="000F5C70"/>
    <w:rsid w:val="0011787E"/>
    <w:rsid w:val="00117F31"/>
    <w:rsid w:val="001354BB"/>
    <w:rsid w:val="0014180C"/>
    <w:rsid w:val="00142EE3"/>
    <w:rsid w:val="00143CB3"/>
    <w:rsid w:val="00151BC7"/>
    <w:rsid w:val="00153126"/>
    <w:rsid w:val="001537D3"/>
    <w:rsid w:val="00157380"/>
    <w:rsid w:val="00163385"/>
    <w:rsid w:val="00166826"/>
    <w:rsid w:val="00167BAE"/>
    <w:rsid w:val="00175DD8"/>
    <w:rsid w:val="00176F77"/>
    <w:rsid w:val="00177828"/>
    <w:rsid w:val="00183524"/>
    <w:rsid w:val="001857F0"/>
    <w:rsid w:val="0019269A"/>
    <w:rsid w:val="0019751D"/>
    <w:rsid w:val="001A39EC"/>
    <w:rsid w:val="001C194F"/>
    <w:rsid w:val="001C4D1B"/>
    <w:rsid w:val="001C4ECD"/>
    <w:rsid w:val="001D1AB1"/>
    <w:rsid w:val="001D5CFE"/>
    <w:rsid w:val="001E27C5"/>
    <w:rsid w:val="001E6661"/>
    <w:rsid w:val="001F3125"/>
    <w:rsid w:val="001F5E20"/>
    <w:rsid w:val="00213D20"/>
    <w:rsid w:val="002212E8"/>
    <w:rsid w:val="00226C3A"/>
    <w:rsid w:val="00246D8D"/>
    <w:rsid w:val="00251C00"/>
    <w:rsid w:val="00252354"/>
    <w:rsid w:val="002542AF"/>
    <w:rsid w:val="00262EF1"/>
    <w:rsid w:val="00280D71"/>
    <w:rsid w:val="002B11ED"/>
    <w:rsid w:val="002B3DF9"/>
    <w:rsid w:val="002B54E7"/>
    <w:rsid w:val="002C4F29"/>
    <w:rsid w:val="002D014D"/>
    <w:rsid w:val="002F3EA5"/>
    <w:rsid w:val="0030096C"/>
    <w:rsid w:val="00303D98"/>
    <w:rsid w:val="00304BAA"/>
    <w:rsid w:val="0030621B"/>
    <w:rsid w:val="003062EA"/>
    <w:rsid w:val="00321D5D"/>
    <w:rsid w:val="00326EF5"/>
    <w:rsid w:val="003300E4"/>
    <w:rsid w:val="00341459"/>
    <w:rsid w:val="00343FB6"/>
    <w:rsid w:val="00350C4B"/>
    <w:rsid w:val="00352103"/>
    <w:rsid w:val="00355C84"/>
    <w:rsid w:val="00355CBE"/>
    <w:rsid w:val="00355D49"/>
    <w:rsid w:val="00356005"/>
    <w:rsid w:val="003609DC"/>
    <w:rsid w:val="00360CE3"/>
    <w:rsid w:val="00371BCE"/>
    <w:rsid w:val="00372080"/>
    <w:rsid w:val="00377CB2"/>
    <w:rsid w:val="003877CB"/>
    <w:rsid w:val="003927B5"/>
    <w:rsid w:val="00394D72"/>
    <w:rsid w:val="003A0C5D"/>
    <w:rsid w:val="003A7F9A"/>
    <w:rsid w:val="003B2C63"/>
    <w:rsid w:val="003B3125"/>
    <w:rsid w:val="003B456E"/>
    <w:rsid w:val="003C0BB0"/>
    <w:rsid w:val="003C3C97"/>
    <w:rsid w:val="003D5791"/>
    <w:rsid w:val="003D74E0"/>
    <w:rsid w:val="003E638D"/>
    <w:rsid w:val="00402BA0"/>
    <w:rsid w:val="00403759"/>
    <w:rsid w:val="00414DEB"/>
    <w:rsid w:val="004208D6"/>
    <w:rsid w:val="00422C72"/>
    <w:rsid w:val="00427CE7"/>
    <w:rsid w:val="004336B2"/>
    <w:rsid w:val="00433828"/>
    <w:rsid w:val="00433E54"/>
    <w:rsid w:val="00441F6D"/>
    <w:rsid w:val="0044661F"/>
    <w:rsid w:val="004546E3"/>
    <w:rsid w:val="00456077"/>
    <w:rsid w:val="00457A77"/>
    <w:rsid w:val="00461095"/>
    <w:rsid w:val="004617B9"/>
    <w:rsid w:val="00467341"/>
    <w:rsid w:val="00473589"/>
    <w:rsid w:val="00476E75"/>
    <w:rsid w:val="004931E8"/>
    <w:rsid w:val="004C7CEA"/>
    <w:rsid w:val="004E3F31"/>
    <w:rsid w:val="004F1957"/>
    <w:rsid w:val="00502981"/>
    <w:rsid w:val="005155B0"/>
    <w:rsid w:val="00526008"/>
    <w:rsid w:val="0053155B"/>
    <w:rsid w:val="00533A27"/>
    <w:rsid w:val="00552D71"/>
    <w:rsid w:val="005646AE"/>
    <w:rsid w:val="00564B21"/>
    <w:rsid w:val="0056523C"/>
    <w:rsid w:val="00584CAB"/>
    <w:rsid w:val="005A26B7"/>
    <w:rsid w:val="005A497D"/>
    <w:rsid w:val="005B2930"/>
    <w:rsid w:val="005B764D"/>
    <w:rsid w:val="005C71F9"/>
    <w:rsid w:val="005D4F09"/>
    <w:rsid w:val="005D7587"/>
    <w:rsid w:val="005E3336"/>
    <w:rsid w:val="005F5050"/>
    <w:rsid w:val="00602CE6"/>
    <w:rsid w:val="00604914"/>
    <w:rsid w:val="00606EA1"/>
    <w:rsid w:val="00611164"/>
    <w:rsid w:val="0061217A"/>
    <w:rsid w:val="006136C3"/>
    <w:rsid w:val="00622EA5"/>
    <w:rsid w:val="00623B1D"/>
    <w:rsid w:val="0063041B"/>
    <w:rsid w:val="0063364D"/>
    <w:rsid w:val="00644848"/>
    <w:rsid w:val="00653F5B"/>
    <w:rsid w:val="006569F7"/>
    <w:rsid w:val="006765CE"/>
    <w:rsid w:val="0067799E"/>
    <w:rsid w:val="00692F45"/>
    <w:rsid w:val="006A14FF"/>
    <w:rsid w:val="006A3FF6"/>
    <w:rsid w:val="006A6E00"/>
    <w:rsid w:val="006B5543"/>
    <w:rsid w:val="006D7DFC"/>
    <w:rsid w:val="006E5882"/>
    <w:rsid w:val="006E5F6E"/>
    <w:rsid w:val="006E6D0D"/>
    <w:rsid w:val="006E780A"/>
    <w:rsid w:val="0070444C"/>
    <w:rsid w:val="007271E2"/>
    <w:rsid w:val="00741967"/>
    <w:rsid w:val="00741E0C"/>
    <w:rsid w:val="0075527B"/>
    <w:rsid w:val="00757E6C"/>
    <w:rsid w:val="00775546"/>
    <w:rsid w:val="007802FF"/>
    <w:rsid w:val="00780C99"/>
    <w:rsid w:val="007A0E43"/>
    <w:rsid w:val="007B03F3"/>
    <w:rsid w:val="007B7D61"/>
    <w:rsid w:val="007C39A7"/>
    <w:rsid w:val="007D44D7"/>
    <w:rsid w:val="007D4A55"/>
    <w:rsid w:val="007D5383"/>
    <w:rsid w:val="007E03FD"/>
    <w:rsid w:val="007E2712"/>
    <w:rsid w:val="007E28E0"/>
    <w:rsid w:val="007F31A9"/>
    <w:rsid w:val="007F40FF"/>
    <w:rsid w:val="00817380"/>
    <w:rsid w:val="00832354"/>
    <w:rsid w:val="0086099A"/>
    <w:rsid w:val="00860C4E"/>
    <w:rsid w:val="00864989"/>
    <w:rsid w:val="00871CCF"/>
    <w:rsid w:val="008777AB"/>
    <w:rsid w:val="00893A4C"/>
    <w:rsid w:val="008940AE"/>
    <w:rsid w:val="008A5ABC"/>
    <w:rsid w:val="008A6A09"/>
    <w:rsid w:val="008B3520"/>
    <w:rsid w:val="008B4162"/>
    <w:rsid w:val="008B56B3"/>
    <w:rsid w:val="008E772A"/>
    <w:rsid w:val="008F03B3"/>
    <w:rsid w:val="008F06F5"/>
    <w:rsid w:val="008F36AC"/>
    <w:rsid w:val="00905B75"/>
    <w:rsid w:val="00906EAE"/>
    <w:rsid w:val="00911745"/>
    <w:rsid w:val="00911A91"/>
    <w:rsid w:val="00914DBF"/>
    <w:rsid w:val="00917F40"/>
    <w:rsid w:val="009224B7"/>
    <w:rsid w:val="009266E8"/>
    <w:rsid w:val="00933F06"/>
    <w:rsid w:val="0094214A"/>
    <w:rsid w:val="00954D4A"/>
    <w:rsid w:val="00961EEF"/>
    <w:rsid w:val="00972850"/>
    <w:rsid w:val="00975B9A"/>
    <w:rsid w:val="00975BB5"/>
    <w:rsid w:val="00976161"/>
    <w:rsid w:val="0098254E"/>
    <w:rsid w:val="009A5A9A"/>
    <w:rsid w:val="009B007A"/>
    <w:rsid w:val="009B0D09"/>
    <w:rsid w:val="009C374D"/>
    <w:rsid w:val="009C6C88"/>
    <w:rsid w:val="009E423E"/>
    <w:rsid w:val="00A255C4"/>
    <w:rsid w:val="00A30902"/>
    <w:rsid w:val="00A4323E"/>
    <w:rsid w:val="00A45030"/>
    <w:rsid w:val="00A555E7"/>
    <w:rsid w:val="00A619EB"/>
    <w:rsid w:val="00A65E7F"/>
    <w:rsid w:val="00A71593"/>
    <w:rsid w:val="00A86378"/>
    <w:rsid w:val="00A97599"/>
    <w:rsid w:val="00AA222F"/>
    <w:rsid w:val="00AA4903"/>
    <w:rsid w:val="00AB1D66"/>
    <w:rsid w:val="00AB44B7"/>
    <w:rsid w:val="00AD05A9"/>
    <w:rsid w:val="00AD3963"/>
    <w:rsid w:val="00AF60D4"/>
    <w:rsid w:val="00B01FAB"/>
    <w:rsid w:val="00B054FA"/>
    <w:rsid w:val="00B172F7"/>
    <w:rsid w:val="00B215D7"/>
    <w:rsid w:val="00B26C4C"/>
    <w:rsid w:val="00B41148"/>
    <w:rsid w:val="00B41ABC"/>
    <w:rsid w:val="00B43630"/>
    <w:rsid w:val="00B45E52"/>
    <w:rsid w:val="00B463BD"/>
    <w:rsid w:val="00B52A99"/>
    <w:rsid w:val="00B55649"/>
    <w:rsid w:val="00B60257"/>
    <w:rsid w:val="00B660CC"/>
    <w:rsid w:val="00B66926"/>
    <w:rsid w:val="00B70070"/>
    <w:rsid w:val="00B725DD"/>
    <w:rsid w:val="00B73204"/>
    <w:rsid w:val="00B76C6A"/>
    <w:rsid w:val="00B819C2"/>
    <w:rsid w:val="00B91A8B"/>
    <w:rsid w:val="00BA3226"/>
    <w:rsid w:val="00BA45C4"/>
    <w:rsid w:val="00BB06E8"/>
    <w:rsid w:val="00BB3F27"/>
    <w:rsid w:val="00BB4D13"/>
    <w:rsid w:val="00BC12C4"/>
    <w:rsid w:val="00BC4EFD"/>
    <w:rsid w:val="00BC5B88"/>
    <w:rsid w:val="00BD62F5"/>
    <w:rsid w:val="00BE033C"/>
    <w:rsid w:val="00BE1D80"/>
    <w:rsid w:val="00BE3DC6"/>
    <w:rsid w:val="00BF6BB5"/>
    <w:rsid w:val="00C04DE5"/>
    <w:rsid w:val="00C04EF7"/>
    <w:rsid w:val="00C139CE"/>
    <w:rsid w:val="00C248A3"/>
    <w:rsid w:val="00C43F54"/>
    <w:rsid w:val="00C50A49"/>
    <w:rsid w:val="00C60366"/>
    <w:rsid w:val="00C62818"/>
    <w:rsid w:val="00C80339"/>
    <w:rsid w:val="00C858E0"/>
    <w:rsid w:val="00C9448A"/>
    <w:rsid w:val="00C94868"/>
    <w:rsid w:val="00CB2AF6"/>
    <w:rsid w:val="00CB362B"/>
    <w:rsid w:val="00CB5929"/>
    <w:rsid w:val="00CC4C68"/>
    <w:rsid w:val="00CD7615"/>
    <w:rsid w:val="00CD78E3"/>
    <w:rsid w:val="00CE1DCB"/>
    <w:rsid w:val="00CE76BA"/>
    <w:rsid w:val="00CE7CEC"/>
    <w:rsid w:val="00CF46D3"/>
    <w:rsid w:val="00CF5176"/>
    <w:rsid w:val="00CF68BF"/>
    <w:rsid w:val="00D07134"/>
    <w:rsid w:val="00D0720F"/>
    <w:rsid w:val="00D11DEA"/>
    <w:rsid w:val="00D21AB3"/>
    <w:rsid w:val="00D262FF"/>
    <w:rsid w:val="00D27F3A"/>
    <w:rsid w:val="00D300DE"/>
    <w:rsid w:val="00D361B7"/>
    <w:rsid w:val="00D44234"/>
    <w:rsid w:val="00D4639F"/>
    <w:rsid w:val="00D50052"/>
    <w:rsid w:val="00D50760"/>
    <w:rsid w:val="00D50783"/>
    <w:rsid w:val="00D56F36"/>
    <w:rsid w:val="00D767E1"/>
    <w:rsid w:val="00D76B22"/>
    <w:rsid w:val="00D8126F"/>
    <w:rsid w:val="00D9674D"/>
    <w:rsid w:val="00DB139C"/>
    <w:rsid w:val="00DB21CB"/>
    <w:rsid w:val="00DB6F49"/>
    <w:rsid w:val="00DC67F1"/>
    <w:rsid w:val="00DC69B8"/>
    <w:rsid w:val="00DD1E03"/>
    <w:rsid w:val="00DD62BA"/>
    <w:rsid w:val="00DE0BE2"/>
    <w:rsid w:val="00DF12E2"/>
    <w:rsid w:val="00DF1EC0"/>
    <w:rsid w:val="00DF2499"/>
    <w:rsid w:val="00DF2FCA"/>
    <w:rsid w:val="00E06281"/>
    <w:rsid w:val="00E11488"/>
    <w:rsid w:val="00E12A9B"/>
    <w:rsid w:val="00E1522B"/>
    <w:rsid w:val="00E16CCA"/>
    <w:rsid w:val="00E32D59"/>
    <w:rsid w:val="00E419A9"/>
    <w:rsid w:val="00E5474F"/>
    <w:rsid w:val="00E54780"/>
    <w:rsid w:val="00E5632E"/>
    <w:rsid w:val="00E57FFA"/>
    <w:rsid w:val="00E678A8"/>
    <w:rsid w:val="00E7309B"/>
    <w:rsid w:val="00E757CF"/>
    <w:rsid w:val="00E84E60"/>
    <w:rsid w:val="00E85B8D"/>
    <w:rsid w:val="00E95609"/>
    <w:rsid w:val="00E9660D"/>
    <w:rsid w:val="00EA2A34"/>
    <w:rsid w:val="00EA2A48"/>
    <w:rsid w:val="00EA423C"/>
    <w:rsid w:val="00EB7ED9"/>
    <w:rsid w:val="00EC3D6D"/>
    <w:rsid w:val="00ED155F"/>
    <w:rsid w:val="00ED2892"/>
    <w:rsid w:val="00ED6A02"/>
    <w:rsid w:val="00EE4BE2"/>
    <w:rsid w:val="00EE7CC9"/>
    <w:rsid w:val="00EF2A0F"/>
    <w:rsid w:val="00F16BA8"/>
    <w:rsid w:val="00F23AAF"/>
    <w:rsid w:val="00F25F8D"/>
    <w:rsid w:val="00F4106D"/>
    <w:rsid w:val="00F5303B"/>
    <w:rsid w:val="00F61D6E"/>
    <w:rsid w:val="00F67975"/>
    <w:rsid w:val="00F70D71"/>
    <w:rsid w:val="00F71650"/>
    <w:rsid w:val="00F7170F"/>
    <w:rsid w:val="00F754CD"/>
    <w:rsid w:val="00F774BA"/>
    <w:rsid w:val="00F77625"/>
    <w:rsid w:val="00F81C34"/>
    <w:rsid w:val="00F928B5"/>
    <w:rsid w:val="00F95467"/>
    <w:rsid w:val="00F95DA5"/>
    <w:rsid w:val="00FC4FC3"/>
    <w:rsid w:val="00FC7403"/>
    <w:rsid w:val="00FC75E3"/>
    <w:rsid w:val="00FD799C"/>
    <w:rsid w:val="00FE412F"/>
    <w:rsid w:val="00FF497B"/>
    <w:rsid w:val="00FF6024"/>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A27"/>
    <w:pPr>
      <w:spacing w:after="120" w:line="360" w:lineRule="auto"/>
      <w:ind w:firstLine="720"/>
      <w:jc w:val="both"/>
    </w:pPr>
    <w:rPr>
      <w:rFonts w:ascii="Arial" w:eastAsia="Times New Roman" w:hAnsi="Arial" w:cs="Arial"/>
      <w:sz w:val="24"/>
      <w:szCs w:val="24"/>
      <w:lang w:eastAsia="en-US"/>
    </w:rPr>
  </w:style>
  <w:style w:type="paragraph" w:styleId="Heading1">
    <w:name w:val="heading 1"/>
    <w:basedOn w:val="Normal"/>
    <w:next w:val="Normal"/>
    <w:link w:val="Heading1Char"/>
    <w:uiPriority w:val="99"/>
    <w:qFormat/>
    <w:locked/>
    <w:rsid w:val="00606EA1"/>
    <w:pPr>
      <w:keepNext/>
      <w:spacing w:before="240" w:after="60"/>
      <w:outlineLvl w:val="0"/>
    </w:pPr>
    <w:rPr>
      <w:b/>
      <w:bCs/>
      <w:kern w:val="32"/>
      <w:sz w:val="32"/>
      <w:szCs w:val="32"/>
    </w:rPr>
  </w:style>
  <w:style w:type="paragraph" w:styleId="Heading3">
    <w:name w:val="heading 3"/>
    <w:basedOn w:val="Normal"/>
    <w:next w:val="Normal"/>
    <w:link w:val="Heading3Char"/>
    <w:uiPriority w:val="99"/>
    <w:qFormat/>
    <w:rsid w:val="006A14FF"/>
    <w:pPr>
      <w:keepNext/>
      <w:keepLines/>
      <w:spacing w:before="200" w:after="0"/>
      <w:outlineLvl w:val="2"/>
    </w:pPr>
    <w:rPr>
      <w:rFonts w:ascii="Cambria" w:hAnsi="Cambria" w:cs="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80C99"/>
    <w:rPr>
      <w:rFonts w:ascii="Cambria" w:hAnsi="Cambria" w:cs="Cambria"/>
      <w:b/>
      <w:bCs/>
      <w:kern w:val="32"/>
      <w:sz w:val="32"/>
      <w:szCs w:val="32"/>
      <w:lang w:eastAsia="en-US"/>
    </w:rPr>
  </w:style>
  <w:style w:type="character" w:customStyle="1" w:styleId="Heading3Char">
    <w:name w:val="Heading 3 Char"/>
    <w:basedOn w:val="DefaultParagraphFont"/>
    <w:link w:val="Heading3"/>
    <w:uiPriority w:val="99"/>
    <w:locked/>
    <w:rsid w:val="006A14FF"/>
    <w:rPr>
      <w:rFonts w:ascii="Cambria" w:hAnsi="Cambria" w:cs="Cambria"/>
      <w:b/>
      <w:bCs/>
      <w:color w:val="4F81BD"/>
      <w:sz w:val="20"/>
      <w:szCs w:val="20"/>
    </w:rPr>
  </w:style>
  <w:style w:type="paragraph" w:styleId="Header">
    <w:name w:val="header"/>
    <w:basedOn w:val="Normal"/>
    <w:link w:val="HeaderChar"/>
    <w:uiPriority w:val="99"/>
    <w:rsid w:val="007F40FF"/>
    <w:pPr>
      <w:tabs>
        <w:tab w:val="center" w:pos="4536"/>
        <w:tab w:val="right" w:pos="9072"/>
      </w:tabs>
      <w:spacing w:after="0" w:line="240" w:lineRule="auto"/>
      <w:ind w:firstLine="0"/>
      <w:jc w:val="left"/>
    </w:pPr>
    <w:rPr>
      <w:rFonts w:ascii="Calibri" w:eastAsia="Calibri" w:hAnsi="Calibri" w:cs="Calibri"/>
      <w:sz w:val="22"/>
      <w:szCs w:val="22"/>
    </w:rPr>
  </w:style>
  <w:style w:type="character" w:customStyle="1" w:styleId="HeaderChar">
    <w:name w:val="Header Char"/>
    <w:basedOn w:val="DefaultParagraphFont"/>
    <w:link w:val="Header"/>
    <w:uiPriority w:val="99"/>
    <w:locked/>
    <w:rsid w:val="007F40FF"/>
    <w:rPr>
      <w:rFonts w:cs="Times New Roman"/>
    </w:rPr>
  </w:style>
  <w:style w:type="paragraph" w:styleId="Footer">
    <w:name w:val="footer"/>
    <w:basedOn w:val="Normal"/>
    <w:link w:val="FooterChar"/>
    <w:uiPriority w:val="99"/>
    <w:rsid w:val="007F40FF"/>
    <w:pPr>
      <w:tabs>
        <w:tab w:val="center" w:pos="4536"/>
        <w:tab w:val="right" w:pos="9072"/>
      </w:tabs>
      <w:spacing w:after="0" w:line="240" w:lineRule="auto"/>
      <w:ind w:firstLine="0"/>
      <w:jc w:val="left"/>
    </w:pPr>
    <w:rPr>
      <w:rFonts w:ascii="Calibri" w:eastAsia="Calibri" w:hAnsi="Calibri" w:cs="Calibri"/>
      <w:sz w:val="22"/>
      <w:szCs w:val="22"/>
    </w:rPr>
  </w:style>
  <w:style w:type="character" w:customStyle="1" w:styleId="FooterChar">
    <w:name w:val="Footer Char"/>
    <w:basedOn w:val="DefaultParagraphFont"/>
    <w:link w:val="Footer"/>
    <w:uiPriority w:val="99"/>
    <w:locked/>
    <w:rsid w:val="007F40FF"/>
    <w:rPr>
      <w:rFonts w:cs="Times New Roman"/>
    </w:rPr>
  </w:style>
  <w:style w:type="character" w:customStyle="1" w:styleId="Bodytext">
    <w:name w:val="Body text_"/>
    <w:basedOn w:val="DefaultParagraphFont"/>
    <w:link w:val="BodyText3"/>
    <w:uiPriority w:val="99"/>
    <w:locked/>
    <w:rsid w:val="00183524"/>
    <w:rPr>
      <w:rFonts w:ascii="Trebuchet MS" w:hAnsi="Trebuchet MS" w:cs="Trebuchet MS"/>
      <w:shd w:val="clear" w:color="auto" w:fill="FFFFFF"/>
    </w:rPr>
  </w:style>
  <w:style w:type="paragraph" w:customStyle="1" w:styleId="BodyText3">
    <w:name w:val="Body Text3"/>
    <w:basedOn w:val="Normal"/>
    <w:link w:val="Bodytext"/>
    <w:uiPriority w:val="99"/>
    <w:rsid w:val="00183524"/>
    <w:pPr>
      <w:widowControl w:val="0"/>
      <w:shd w:val="clear" w:color="auto" w:fill="FFFFFF"/>
      <w:spacing w:before="480" w:after="180" w:line="256" w:lineRule="exact"/>
      <w:ind w:firstLine="0"/>
      <w:jc w:val="center"/>
    </w:pPr>
    <w:rPr>
      <w:rFonts w:ascii="Trebuchet MS" w:eastAsia="Calibri" w:hAnsi="Trebuchet MS" w:cs="Trebuchet MS"/>
      <w:sz w:val="22"/>
      <w:szCs w:val="22"/>
    </w:rPr>
  </w:style>
  <w:style w:type="paragraph" w:styleId="BalloonText">
    <w:name w:val="Balloon Text"/>
    <w:basedOn w:val="Normal"/>
    <w:link w:val="BalloonTextChar"/>
    <w:uiPriority w:val="99"/>
    <w:semiHidden/>
    <w:rsid w:val="00372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2080"/>
    <w:rPr>
      <w:rFonts w:ascii="Tahoma" w:hAnsi="Tahoma" w:cs="Tahoma"/>
      <w:sz w:val="16"/>
      <w:szCs w:val="16"/>
    </w:rPr>
  </w:style>
  <w:style w:type="character" w:styleId="Hyperlink">
    <w:name w:val="Hyperlink"/>
    <w:basedOn w:val="DefaultParagraphFont"/>
    <w:uiPriority w:val="99"/>
    <w:rsid w:val="00D50783"/>
    <w:rPr>
      <w:rFonts w:cs="Times New Roman"/>
      <w:color w:val="000000"/>
      <w:u w:val="none"/>
      <w:effect w:val="none"/>
    </w:rPr>
  </w:style>
  <w:style w:type="paragraph" w:styleId="NormalWeb">
    <w:name w:val="Normal (Web)"/>
    <w:basedOn w:val="Normal"/>
    <w:uiPriority w:val="99"/>
    <w:semiHidden/>
    <w:rsid w:val="00D50783"/>
    <w:pPr>
      <w:spacing w:after="0" w:line="240" w:lineRule="auto"/>
      <w:ind w:firstLine="990"/>
    </w:pPr>
    <w:rPr>
      <w:rFonts w:ascii="Times New Roman" w:hAnsi="Times New Roman" w:cs="Times New Roman"/>
      <w:color w:val="000000"/>
      <w:lang w:eastAsia="bg-BG"/>
    </w:rPr>
  </w:style>
  <w:style w:type="paragraph" w:customStyle="1" w:styleId="m">
    <w:name w:val="m"/>
    <w:basedOn w:val="Normal"/>
    <w:uiPriority w:val="99"/>
    <w:rsid w:val="00D50783"/>
    <w:pPr>
      <w:spacing w:after="0" w:line="240" w:lineRule="auto"/>
      <w:ind w:firstLine="990"/>
    </w:pPr>
    <w:rPr>
      <w:rFonts w:ascii="Times New Roman" w:hAnsi="Times New Roman" w:cs="Times New Roman"/>
      <w:color w:val="000000"/>
      <w:lang w:eastAsia="bg-BG"/>
    </w:rPr>
  </w:style>
  <w:style w:type="paragraph" w:styleId="CommentText">
    <w:name w:val="annotation text"/>
    <w:basedOn w:val="Normal"/>
    <w:link w:val="CommentTextChar"/>
    <w:uiPriority w:val="99"/>
    <w:semiHidden/>
    <w:rsid w:val="006A14FF"/>
    <w:pPr>
      <w:spacing w:after="0" w:line="240" w:lineRule="auto"/>
      <w:ind w:firstLine="0"/>
      <w:jc w:val="left"/>
    </w:pPr>
    <w:rPr>
      <w:rFonts w:ascii="Times New Roman" w:hAnsi="Times New Roman" w:cs="Times New Roman"/>
      <w:sz w:val="20"/>
      <w:szCs w:val="20"/>
      <w:lang w:eastAsia="bg-BG"/>
    </w:rPr>
  </w:style>
  <w:style w:type="character" w:customStyle="1" w:styleId="CommentTextChar">
    <w:name w:val="Comment Text Char"/>
    <w:basedOn w:val="DefaultParagraphFont"/>
    <w:link w:val="CommentText"/>
    <w:uiPriority w:val="99"/>
    <w:semiHidden/>
    <w:locked/>
    <w:rsid w:val="006A14FF"/>
    <w:rPr>
      <w:rFonts w:ascii="Times New Roman" w:hAnsi="Times New Roman" w:cs="Times New Roman"/>
      <w:sz w:val="20"/>
      <w:szCs w:val="20"/>
      <w:lang w:eastAsia="bg-BG"/>
    </w:rPr>
  </w:style>
  <w:style w:type="character" w:styleId="CommentReference">
    <w:name w:val="annotation reference"/>
    <w:basedOn w:val="DefaultParagraphFont"/>
    <w:uiPriority w:val="99"/>
    <w:semiHidden/>
    <w:rsid w:val="006A14FF"/>
    <w:rPr>
      <w:rFonts w:cs="Times New Roman"/>
      <w:sz w:val="16"/>
      <w:szCs w:val="16"/>
    </w:rPr>
  </w:style>
  <w:style w:type="paragraph" w:styleId="ListParagraph">
    <w:name w:val="List Paragraph"/>
    <w:basedOn w:val="Normal"/>
    <w:uiPriority w:val="99"/>
    <w:qFormat/>
    <w:rsid w:val="00EF2A0F"/>
    <w:pPr>
      <w:ind w:left="720"/>
    </w:pPr>
  </w:style>
  <w:style w:type="character" w:customStyle="1" w:styleId="ala2">
    <w:name w:val="al_a2"/>
    <w:basedOn w:val="DefaultParagraphFont"/>
    <w:uiPriority w:val="99"/>
    <w:rsid w:val="006E5882"/>
    <w:rPr>
      <w:rFonts w:cs="Times New Roman"/>
    </w:rPr>
  </w:style>
  <w:style w:type="character" w:customStyle="1" w:styleId="alcapt2">
    <w:name w:val="al_capt2"/>
    <w:basedOn w:val="DefaultParagraphFont"/>
    <w:uiPriority w:val="99"/>
    <w:rsid w:val="006E5882"/>
    <w:rPr>
      <w:rFonts w:cs="Times New Roman"/>
      <w:i/>
      <w:iCs/>
    </w:rPr>
  </w:style>
  <w:style w:type="character" w:customStyle="1" w:styleId="articlehistory1">
    <w:name w:val="article_history1"/>
    <w:basedOn w:val="DefaultParagraphFont"/>
    <w:uiPriority w:val="99"/>
    <w:rsid w:val="006E5882"/>
    <w:rPr>
      <w:rFonts w:cs="Times New Roman"/>
    </w:rPr>
  </w:style>
  <w:style w:type="paragraph" w:styleId="CommentSubject">
    <w:name w:val="annotation subject"/>
    <w:basedOn w:val="CommentText"/>
    <w:next w:val="CommentText"/>
    <w:link w:val="CommentSubjectChar"/>
    <w:uiPriority w:val="99"/>
    <w:semiHidden/>
    <w:rsid w:val="00DD62BA"/>
    <w:pPr>
      <w:spacing w:after="120"/>
      <w:ind w:firstLine="720"/>
      <w:jc w:val="both"/>
    </w:pPr>
    <w:rPr>
      <w:rFonts w:ascii="Arial" w:hAnsi="Arial" w:cs="Arial"/>
      <w:b/>
      <w:bCs/>
      <w:lang w:eastAsia="en-US"/>
    </w:rPr>
  </w:style>
  <w:style w:type="character" w:customStyle="1" w:styleId="CommentSubjectChar">
    <w:name w:val="Comment Subject Char"/>
    <w:basedOn w:val="CommentTextChar"/>
    <w:link w:val="CommentSubject"/>
    <w:uiPriority w:val="99"/>
    <w:semiHidden/>
    <w:locked/>
    <w:rsid w:val="00DD62BA"/>
    <w:rPr>
      <w:rFonts w:ascii="Arial" w:hAnsi="Arial" w:cs="Arial"/>
      <w:b/>
      <w:bCs/>
    </w:rPr>
  </w:style>
  <w:style w:type="paragraph" w:styleId="Revision">
    <w:name w:val="Revision"/>
    <w:hidden/>
    <w:uiPriority w:val="99"/>
    <w:semiHidden/>
    <w:rsid w:val="00FF6024"/>
    <w:rPr>
      <w:rFonts w:ascii="Arial" w:eastAsia="Times New Roman" w:hAnsi="Arial" w:cs="Arial"/>
      <w:sz w:val="24"/>
      <w:szCs w:val="24"/>
      <w:lang w:eastAsia="en-US"/>
    </w:rPr>
  </w:style>
  <w:style w:type="paragraph" w:customStyle="1" w:styleId="CharChar">
    <w:name w:val="Знак Знак Char Char"/>
    <w:basedOn w:val="Normal"/>
    <w:uiPriority w:val="99"/>
    <w:rsid w:val="00606EA1"/>
    <w:pPr>
      <w:adjustRightInd w:val="0"/>
      <w:spacing w:after="0" w:line="240" w:lineRule="auto"/>
      <w:ind w:firstLine="0"/>
    </w:pPr>
    <w:rPr>
      <w:rFonts w:ascii="Hebar" w:eastAsia="Calibri" w:hAnsi="Hebar" w:cs="Hebar"/>
      <w:lang w:val="pl-PL" w:eastAsia="pl-PL"/>
    </w:rPr>
  </w:style>
</w:styles>
</file>

<file path=word/webSettings.xml><?xml version="1.0" encoding="utf-8"?>
<w:webSettings xmlns:r="http://schemas.openxmlformats.org/officeDocument/2006/relationships" xmlns:w="http://schemas.openxmlformats.org/wordprocessingml/2006/main">
  <w:divs>
    <w:div w:id="1480728524">
      <w:marLeft w:val="0"/>
      <w:marRight w:val="0"/>
      <w:marTop w:val="0"/>
      <w:marBottom w:val="0"/>
      <w:divBdr>
        <w:top w:val="none" w:sz="0" w:space="0" w:color="auto"/>
        <w:left w:val="none" w:sz="0" w:space="0" w:color="auto"/>
        <w:bottom w:val="none" w:sz="0" w:space="0" w:color="auto"/>
        <w:right w:val="none" w:sz="0" w:space="0" w:color="auto"/>
      </w:divBdr>
    </w:div>
    <w:div w:id="1480728525">
      <w:marLeft w:val="0"/>
      <w:marRight w:val="0"/>
      <w:marTop w:val="0"/>
      <w:marBottom w:val="0"/>
      <w:divBdr>
        <w:top w:val="none" w:sz="0" w:space="0" w:color="auto"/>
        <w:left w:val="none" w:sz="0" w:space="0" w:color="auto"/>
        <w:bottom w:val="none" w:sz="0" w:space="0" w:color="auto"/>
        <w:right w:val="none" w:sz="0" w:space="0" w:color="auto"/>
      </w:divBdr>
      <w:divsChild>
        <w:div w:id="148072852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80728527">
      <w:marLeft w:val="0"/>
      <w:marRight w:val="0"/>
      <w:marTop w:val="0"/>
      <w:marBottom w:val="0"/>
      <w:divBdr>
        <w:top w:val="none" w:sz="0" w:space="0" w:color="auto"/>
        <w:left w:val="none" w:sz="0" w:space="0" w:color="auto"/>
        <w:bottom w:val="none" w:sz="0" w:space="0" w:color="auto"/>
        <w:right w:val="none" w:sz="0" w:space="0" w:color="auto"/>
      </w:divBdr>
      <w:divsChild>
        <w:div w:id="148072852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807285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20NavigateDocument('&#1044;&#1054;&#1055;&#1050;_20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2433</Words>
  <Characters>13874</Characters>
  <Application>Microsoft Office Outlook</Application>
  <DocSecurity>0</DocSecurity>
  <Lines>0</Lines>
  <Paragraphs>0</Paragraphs>
  <ScaleCrop>false</ScaleCrop>
  <Company>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П У Б Л И К А   Б Ъ Л Г А Р И Я</dc:title>
  <dc:subject/>
  <dc:creator>Татяна Накова</dc:creator>
  <cp:keywords/>
  <dc:description/>
  <cp:lastModifiedBy>222pepi</cp:lastModifiedBy>
  <cp:revision>2</cp:revision>
  <cp:lastPrinted>2016-07-28T07:10:00Z</cp:lastPrinted>
  <dcterms:created xsi:type="dcterms:W3CDTF">2016-09-07T08:04:00Z</dcterms:created>
  <dcterms:modified xsi:type="dcterms:W3CDTF">2016-09-07T08:04:00Z</dcterms:modified>
</cp:coreProperties>
</file>